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449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850"/>
        <w:gridCol w:w="425"/>
        <w:gridCol w:w="134"/>
        <w:gridCol w:w="1000"/>
        <w:gridCol w:w="1985"/>
      </w:tblGrid>
      <w:tr w:rsidR="00B76E9A" w:rsidRPr="00FC59C6" w14:paraId="18E1D66C" w14:textId="77777777" w:rsidTr="00F577D5">
        <w:trPr>
          <w:trHeight w:hRule="exact" w:val="283"/>
        </w:trPr>
        <w:tc>
          <w:tcPr>
            <w:tcW w:w="9923" w:type="dxa"/>
            <w:gridSpan w:val="8"/>
            <w:vAlign w:val="bottom"/>
          </w:tcPr>
          <w:p w14:paraId="2B8E9B20" w14:textId="77777777" w:rsidR="00B76E9A" w:rsidRPr="00FC59C6" w:rsidRDefault="00B76E9A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b/>
                <w:bCs/>
                <w:sz w:val="14"/>
                <w:szCs w:val="14"/>
              </w:rPr>
            </w:pPr>
            <w:r w:rsidRPr="00FC59C6">
              <w:rPr>
                <w:rFonts w:cstheme="minorHAnsi"/>
                <w:b/>
                <w:bCs/>
                <w:sz w:val="18"/>
                <w:szCs w:val="18"/>
              </w:rPr>
              <w:t>1. Företagsuppgifter</w:t>
            </w:r>
          </w:p>
        </w:tc>
      </w:tr>
      <w:tr w:rsidR="00B76E9A" w:rsidRPr="00FC59C6" w14:paraId="411F589E" w14:textId="77777777" w:rsidTr="00F577D5">
        <w:trPr>
          <w:trHeight w:hRule="exact" w:val="200"/>
        </w:trPr>
        <w:tc>
          <w:tcPr>
            <w:tcW w:w="5529" w:type="dxa"/>
            <w:gridSpan w:val="3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2AEB9EC3" w14:textId="77777777" w:rsidR="00B76E9A" w:rsidRPr="00FC59C6" w:rsidRDefault="001910EB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Företagsn</w:t>
            </w:r>
            <w:r w:rsidR="00B76E9A" w:rsidRPr="00FC59C6">
              <w:rPr>
                <w:rFonts w:cstheme="minorHAnsi"/>
                <w:sz w:val="14"/>
                <w:szCs w:val="14"/>
              </w:rPr>
              <w:t xml:space="preserve">amn </w:t>
            </w:r>
          </w:p>
        </w:tc>
        <w:tc>
          <w:tcPr>
            <w:tcW w:w="4394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C367B27" w14:textId="77777777" w:rsidR="00B76E9A" w:rsidRPr="00FC59C6" w:rsidRDefault="00C45783" w:rsidP="009020B1">
            <w:pPr>
              <w:keepNext/>
              <w:spacing w:before="20" w:after="0" w:line="240" w:lineRule="auto"/>
              <w:ind w:left="-57"/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</w:pPr>
            <w:r>
              <w:rPr>
                <w:rFonts w:cstheme="minorHAnsi"/>
                <w:sz w:val="14"/>
                <w:szCs w:val="14"/>
              </w:rPr>
              <w:t>Organisationsnummer</w:t>
            </w:r>
          </w:p>
        </w:tc>
      </w:tr>
      <w:tr w:rsidR="00B76E9A" w:rsidRPr="00FC59C6" w14:paraId="3AD699EE" w14:textId="77777777" w:rsidTr="00F577D5">
        <w:trPr>
          <w:trHeight w:hRule="exact" w:val="377"/>
        </w:trPr>
        <w:tc>
          <w:tcPr>
            <w:tcW w:w="5529" w:type="dxa"/>
            <w:gridSpan w:val="3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A9769E1" w14:textId="77777777" w:rsidR="00B76E9A" w:rsidRPr="00FC59C6" w:rsidRDefault="007F3C54" w:rsidP="009020B1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C5DDB0" w14:textId="77777777" w:rsidR="00B76E9A" w:rsidRPr="00FC59C6" w:rsidRDefault="00CF2D96" w:rsidP="009020B1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E5A" w:rsidRPr="00FC59C6" w14:paraId="5C971941" w14:textId="77777777" w:rsidTr="00F577D5">
        <w:trPr>
          <w:trHeight w:hRule="exact" w:val="198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55DC1601" w14:textId="77777777" w:rsidR="002B5E5A" w:rsidRPr="00FC59C6" w:rsidRDefault="002B5E5A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Besöksadress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744F655" w14:textId="77777777" w:rsidR="002B5E5A" w:rsidRPr="00FC59C6" w:rsidRDefault="002B5E5A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Postnummer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BAB1025" w14:textId="77777777" w:rsidR="002B5E5A" w:rsidRPr="00FC59C6" w:rsidRDefault="002B5E5A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Ort</w:t>
            </w:r>
          </w:p>
        </w:tc>
      </w:tr>
      <w:tr w:rsidR="002358E4" w:rsidRPr="00FC59C6" w14:paraId="6C3C2279" w14:textId="77777777" w:rsidTr="00F577D5">
        <w:trPr>
          <w:trHeight w:hRule="exact" w:val="380"/>
        </w:trPr>
        <w:tc>
          <w:tcPr>
            <w:tcW w:w="5529" w:type="dxa"/>
            <w:gridSpan w:val="3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2BB0CD33" w14:textId="77777777" w:rsidR="002358E4" w:rsidRPr="000371EC" w:rsidRDefault="00CF2D96" w:rsidP="009020B1">
            <w:pPr>
              <w:keepNext/>
              <w:spacing w:before="20" w:after="0" w:line="240" w:lineRule="auto"/>
              <w:ind w:left="-57"/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BCD74C" w14:textId="77777777" w:rsidR="002358E4" w:rsidRPr="00CF2D96" w:rsidRDefault="00651EE0" w:rsidP="009020B1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9C5A2C" w14:textId="77777777" w:rsidR="002358E4" w:rsidRPr="00CF2D96" w:rsidRDefault="00651EE0" w:rsidP="009020B1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2B5E5A" w:rsidRPr="00FC59C6" w14:paraId="1EE22313" w14:textId="77777777" w:rsidTr="00F577D5">
        <w:trPr>
          <w:trHeight w:hRule="exact" w:val="198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5A0369A7" w14:textId="77777777" w:rsidR="002B5E5A" w:rsidRPr="00FC59C6" w:rsidRDefault="002B5E5A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0" w:name="_Hlk188267538"/>
            <w:bookmarkStart w:id="1" w:name="_Hlk188267392"/>
            <w:bookmarkStart w:id="2" w:name="_Hlk188267476"/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 xml:space="preserve">Kontaktperson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FF90282" w14:textId="77777777" w:rsidR="002B5E5A" w:rsidRPr="00FC59C6" w:rsidRDefault="0050307D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Mobil nummer</w:t>
            </w:r>
          </w:p>
        </w:tc>
      </w:tr>
      <w:tr w:rsidR="002B5E5A" w:rsidRPr="00FC59C6" w14:paraId="33F77512" w14:textId="77777777" w:rsidTr="00F577D5">
        <w:trPr>
          <w:trHeight w:hRule="exact" w:val="377"/>
        </w:trPr>
        <w:tc>
          <w:tcPr>
            <w:tcW w:w="5529" w:type="dxa"/>
            <w:gridSpan w:val="3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4684E51" w14:textId="77777777" w:rsidR="002B5E5A" w:rsidRPr="00FC59C6" w:rsidRDefault="00CF2D96" w:rsidP="009020B1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915F08" w14:textId="77777777" w:rsidR="002B5E5A" w:rsidRPr="00FC59C6" w:rsidRDefault="00651EE0" w:rsidP="009020B1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E5A" w:rsidRPr="00FC59C6" w14:paraId="1A9DBA26" w14:textId="77777777" w:rsidTr="00F577D5">
        <w:trPr>
          <w:trHeight w:hRule="exact" w:val="198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7531219" w14:textId="77777777" w:rsidR="002B5E5A" w:rsidRPr="00FC59C6" w:rsidRDefault="002B5E5A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3" w:name="_Hlk188267566"/>
            <w:bookmarkEnd w:id="0"/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e-postadress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EA2BC4" w14:textId="77777777" w:rsidR="002B5E5A" w:rsidRPr="00FC59C6" w:rsidRDefault="002B5E5A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</w:p>
        </w:tc>
      </w:tr>
      <w:tr w:rsidR="0050307D" w:rsidRPr="00FC59C6" w14:paraId="4BB94223" w14:textId="77777777" w:rsidTr="00F577D5">
        <w:trPr>
          <w:trHeight w:hRule="exact" w:val="377"/>
        </w:trPr>
        <w:tc>
          <w:tcPr>
            <w:tcW w:w="99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345" w14:textId="77777777" w:rsidR="0050307D" w:rsidRPr="00FC59C6" w:rsidRDefault="0050307D" w:rsidP="009020B1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27E7" w:rsidRPr="00FC59C6" w14:paraId="51A1C202" w14:textId="77777777" w:rsidTr="00F577D5">
        <w:trPr>
          <w:trHeight w:val="519"/>
        </w:trPr>
        <w:tc>
          <w:tcPr>
            <w:tcW w:w="5529" w:type="dxa"/>
            <w:gridSpan w:val="3"/>
            <w:tcBorders>
              <w:top w:val="single" w:sz="4" w:space="0" w:color="auto"/>
            </w:tcBorders>
            <w:vAlign w:val="bottom"/>
          </w:tcPr>
          <w:p w14:paraId="1D2B0AEA" w14:textId="77777777" w:rsidR="00AA27E7" w:rsidRPr="00FC59C6" w:rsidRDefault="00AA27E7" w:rsidP="009020B1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4" w:name="_Hlk188267587"/>
            <w:r w:rsidRPr="00FC59C6">
              <w:rPr>
                <w:rFonts w:cstheme="minorHAnsi"/>
                <w:b/>
                <w:bCs/>
                <w:sz w:val="18"/>
                <w:szCs w:val="18"/>
              </w:rPr>
              <w:t xml:space="preserve">2. </w:t>
            </w:r>
            <w:r w:rsidR="0050307D">
              <w:rPr>
                <w:rFonts w:cstheme="minorHAnsi"/>
                <w:b/>
                <w:bCs/>
                <w:sz w:val="18"/>
                <w:szCs w:val="18"/>
              </w:rPr>
              <w:t>Anledning till avregistrering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174E7074" w14:textId="77777777" w:rsidR="00AA27E7" w:rsidRPr="00FC59C6" w:rsidRDefault="00AA27E7" w:rsidP="009020B1">
            <w:pPr>
              <w:keepNext/>
              <w:spacing w:before="20" w:after="0" w:line="240" w:lineRule="auto"/>
              <w:ind w:left="-57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</w:tcBorders>
            <w:vAlign w:val="bottom"/>
          </w:tcPr>
          <w:p w14:paraId="373CC385" w14:textId="77777777" w:rsidR="00AA27E7" w:rsidRPr="00FC59C6" w:rsidRDefault="00AA27E7" w:rsidP="009020B1">
            <w:pPr>
              <w:keepNext/>
              <w:spacing w:before="20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14:paraId="312593B1" w14:textId="77777777" w:rsidR="00AA27E7" w:rsidRPr="00FC59C6" w:rsidRDefault="00AA27E7" w:rsidP="009020B1">
            <w:pPr>
              <w:keepNext/>
              <w:spacing w:before="20" w:after="0" w:line="240" w:lineRule="auto"/>
              <w:ind w:left="-57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99FC6FE" w14:textId="77777777" w:rsidR="00AA27E7" w:rsidRPr="00FC59C6" w:rsidRDefault="00AA27E7" w:rsidP="009020B1">
            <w:pPr>
              <w:keepNext/>
              <w:spacing w:before="20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661CB" w:rsidRPr="00FC59C6" w14:paraId="25F39EE6" w14:textId="77777777" w:rsidTr="00F577D5">
        <w:trPr>
          <w:trHeight w:val="397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14:paraId="459CA85C" w14:textId="77777777" w:rsidR="00E661CB" w:rsidRDefault="00E661CB" w:rsidP="009020B1">
            <w:pPr>
              <w:keepNext/>
              <w:spacing w:before="20" w:after="0" w:line="240" w:lineRule="auto"/>
              <w:rPr>
                <w:rFonts w:eastAsia="Times New Roman" w:cstheme="minorHAnsi"/>
                <w:noProof/>
                <w:sz w:val="24"/>
                <w:szCs w:val="36"/>
                <w:lang w:eastAsia="sv-SE"/>
              </w:rPr>
            </w:pPr>
            <w:r>
              <w:rPr>
                <w:rFonts w:ascii="Arial" w:eastAsia="Times New Roman" w:hAnsi="Arial" w:cs="Times New Roman"/>
                <w:noProof/>
                <w:sz w:val="18"/>
                <w:szCs w:val="24"/>
                <w:lang w:eastAsia="sv-SE"/>
              </w:rPr>
              <w:t>Företaget är ej längre spårbarhetsaktör enligt HVMFS 2017:14, § 3 st 1-3 och § 4 st 15</w:t>
            </w:r>
            <w:r w:rsidR="0007509B">
              <w:rPr>
                <w:rFonts w:ascii="Arial" w:eastAsia="Times New Roman" w:hAnsi="Arial" w:cs="Times New Roman"/>
                <w:noProof/>
                <w:sz w:val="18"/>
                <w:szCs w:val="24"/>
                <w:lang w:eastAsia="sv-SE"/>
              </w:rPr>
              <w:t xml:space="preserve"> med anledning av:</w:t>
            </w:r>
          </w:p>
        </w:tc>
      </w:tr>
      <w:bookmarkEnd w:id="3"/>
      <w:bookmarkEnd w:id="4"/>
      <w:tr w:rsidR="00642F7B" w:rsidRPr="00FC59C6" w14:paraId="0A313B86" w14:textId="77777777" w:rsidTr="00F577D5">
        <w:trPr>
          <w:trHeight w:val="39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B05B" w14:textId="77777777" w:rsidR="00642F7B" w:rsidRDefault="00527A66" w:rsidP="009020B1">
            <w:pPr>
              <w:keepNext/>
              <w:spacing w:before="20" w:after="0" w:line="240" w:lineRule="auto"/>
              <w:rPr>
                <w:rFonts w:eastAsia="Times New Roman" w:cstheme="minorHAnsi"/>
                <w:noProof/>
                <w:sz w:val="24"/>
                <w:szCs w:val="36"/>
                <w:lang w:eastAsia="sv-SE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3612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F7B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  <w:r w:rsidR="00642F7B">
              <w:rPr>
                <w:rFonts w:ascii="Arial" w:eastAsia="Times New Roman" w:hAnsi="Arial" w:cs="Times New Roman"/>
                <w:noProof/>
                <w:sz w:val="18"/>
                <w:szCs w:val="24"/>
                <w:lang w:eastAsia="sv-SE"/>
              </w:rPr>
              <w:t xml:space="preserve"> Företaget hanterar inte fiskeri- och vattenbruksprodukter som omfattas av spårbarhetskraven</w:t>
            </w:r>
          </w:p>
        </w:tc>
      </w:tr>
      <w:tr w:rsidR="00642F7B" w:rsidRPr="00FC59C6" w14:paraId="32604584" w14:textId="77777777" w:rsidTr="00F577D5">
        <w:trPr>
          <w:trHeight w:val="39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3A74" w14:textId="77777777" w:rsidR="00642F7B" w:rsidRPr="0007509B" w:rsidRDefault="00527A66" w:rsidP="009020B1">
            <w:pPr>
              <w:keepNext/>
              <w:spacing w:after="40" w:line="240" w:lineRule="auto"/>
              <w:ind w:right="-442"/>
              <w:rPr>
                <w:rFonts w:ascii="Arial" w:eastAsia="Times New Roman" w:hAnsi="Arial" w:cs="Times New Roman"/>
                <w:noProof/>
                <w:sz w:val="18"/>
                <w:szCs w:val="24"/>
                <w:lang w:eastAsia="sv-SE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5277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F7B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  <w:r w:rsidR="00642F7B">
              <w:rPr>
                <w:rFonts w:ascii="Arial" w:eastAsia="Times New Roman" w:hAnsi="Arial" w:cs="Times New Roman"/>
                <w:noProof/>
                <w:sz w:val="18"/>
                <w:szCs w:val="24"/>
                <w:lang w:eastAsia="sv-SE"/>
              </w:rPr>
              <w:t xml:space="preserve"> Företaget är livsmedelsföretagare, detaljist, utan krav på registrering som spårbarhetsaktör </w:t>
            </w:r>
          </w:p>
        </w:tc>
      </w:tr>
      <w:tr w:rsidR="00642F7B" w:rsidRPr="00FC59C6" w14:paraId="6534584D" w14:textId="77777777" w:rsidTr="00F577D5">
        <w:trPr>
          <w:trHeight w:val="39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9678" w14:textId="77777777" w:rsidR="00642F7B" w:rsidRDefault="00527A66" w:rsidP="009020B1">
            <w:pPr>
              <w:keepNext/>
              <w:spacing w:before="20" w:after="0" w:line="240" w:lineRule="auto"/>
              <w:rPr>
                <w:rFonts w:eastAsia="Times New Roman" w:cstheme="minorHAnsi"/>
                <w:noProof/>
                <w:sz w:val="24"/>
                <w:szCs w:val="36"/>
                <w:lang w:eastAsia="sv-SE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-18498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F7B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  <w:r w:rsidR="00642F7B">
              <w:rPr>
                <w:rFonts w:ascii="Arial" w:eastAsia="Times New Roman" w:hAnsi="Arial" w:cs="Times New Roman"/>
                <w:noProof/>
                <w:sz w:val="18"/>
                <w:szCs w:val="24"/>
                <w:lang w:eastAsia="sv-SE"/>
              </w:rPr>
              <w:t xml:space="preserve"> Företaget har försatts i konkurs</w:t>
            </w:r>
          </w:p>
        </w:tc>
      </w:tr>
      <w:tr w:rsidR="00642F7B" w:rsidRPr="00FC59C6" w14:paraId="5834E4EB" w14:textId="77777777" w:rsidTr="00F577D5">
        <w:trPr>
          <w:trHeight w:val="39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7298" w14:textId="77777777" w:rsidR="00642F7B" w:rsidRDefault="00527A66" w:rsidP="009020B1">
            <w:pPr>
              <w:keepNext/>
              <w:spacing w:before="20" w:after="0" w:line="240" w:lineRule="auto"/>
              <w:rPr>
                <w:rFonts w:eastAsia="Times New Roman" w:cstheme="minorHAnsi"/>
                <w:noProof/>
                <w:sz w:val="24"/>
                <w:szCs w:val="36"/>
                <w:lang w:eastAsia="sv-SE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-19747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F7B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  <w:r w:rsidR="00642F7B">
              <w:rPr>
                <w:rFonts w:ascii="Arial" w:eastAsia="Times New Roman" w:hAnsi="Arial" w:cs="Times New Roman"/>
                <w:noProof/>
                <w:sz w:val="18"/>
                <w:szCs w:val="24"/>
                <w:lang w:eastAsia="sv-SE"/>
              </w:rPr>
              <w:t xml:space="preserve"> Annat, ange orsak:</w:t>
            </w:r>
          </w:p>
        </w:tc>
      </w:tr>
      <w:tr w:rsidR="00957B9A" w:rsidRPr="00FC59C6" w14:paraId="09D4C44F" w14:textId="77777777" w:rsidTr="00F577D5">
        <w:trPr>
          <w:trHeight w:val="2113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1F4" w14:textId="77777777" w:rsidR="009406D1" w:rsidRDefault="00F577D5" w:rsidP="009406D1">
            <w:pPr>
              <w:keepNext/>
              <w:spacing w:before="240" w:after="0"/>
              <w:rPr>
                <w:rFonts w:eastAsia="Times New Roman" w:cstheme="minorHAnsi"/>
                <w:noProof/>
                <w:sz w:val="24"/>
                <w:szCs w:val="36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20B1" w:rsidRPr="00FC59C6" w14:paraId="1EA93681" w14:textId="77777777" w:rsidTr="00F577D5">
        <w:trPr>
          <w:trHeight w:val="178"/>
        </w:trPr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14:paraId="427BB3B0" w14:textId="77777777" w:rsidR="009020B1" w:rsidRPr="009020B1" w:rsidRDefault="009020B1" w:rsidP="009020B1">
            <w:pPr>
              <w:keepNext/>
              <w:spacing w:before="20" w:after="0" w:line="240" w:lineRule="auto"/>
              <w:rPr>
                <w:noProof/>
                <w:sz w:val="14"/>
                <w:szCs w:val="14"/>
              </w:rPr>
            </w:pPr>
          </w:p>
        </w:tc>
      </w:tr>
      <w:tr w:rsidR="00957B9A" w:rsidRPr="00FC59C6" w14:paraId="248119FA" w14:textId="77777777" w:rsidTr="00F577D5">
        <w:trPr>
          <w:trHeight w:val="560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5C9CB9AB" w14:textId="77777777" w:rsidR="00957B9A" w:rsidRDefault="00957B9A" w:rsidP="00527A66">
            <w:pPr>
              <w:keepNext/>
              <w:spacing w:before="20" w:after="0" w:line="240" w:lineRule="auto"/>
              <w:ind w:hanging="109"/>
              <w:rPr>
                <w:rFonts w:eastAsia="Times New Roman" w:cstheme="minorHAnsi"/>
                <w:noProof/>
                <w:sz w:val="24"/>
                <w:szCs w:val="36"/>
                <w:lang w:eastAsia="sv-S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FC59C6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Avregistrering ska gälla från</w:t>
            </w:r>
            <w:r w:rsidR="009020B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6"/>
            <w:vAlign w:val="center"/>
          </w:tcPr>
          <w:p w14:paraId="038BC7EA" w14:textId="77777777" w:rsidR="00957B9A" w:rsidRDefault="00957B9A" w:rsidP="009020B1">
            <w:pPr>
              <w:keepNext/>
              <w:spacing w:before="20" w:after="0" w:line="240" w:lineRule="auto"/>
              <w:rPr>
                <w:rFonts w:eastAsia="Times New Roman" w:cstheme="minorHAnsi"/>
                <w:noProof/>
                <w:sz w:val="24"/>
                <w:szCs w:val="36"/>
                <w:lang w:eastAsia="sv-SE"/>
              </w:rPr>
            </w:pPr>
          </w:p>
        </w:tc>
      </w:tr>
      <w:tr w:rsidR="00642F7B" w:rsidRPr="00FC59C6" w14:paraId="41BB4569" w14:textId="77777777" w:rsidTr="00F577D5">
        <w:trPr>
          <w:trHeight w:val="1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E479E" w14:textId="77777777" w:rsidR="00642F7B" w:rsidRPr="009020B1" w:rsidRDefault="00642F7B" w:rsidP="009020B1">
            <w:pPr>
              <w:keepNext/>
              <w:spacing w:before="20" w:after="0" w:line="240" w:lineRule="auto"/>
              <w:rPr>
                <w:rFonts w:eastAsia="Times New Roman" w:cstheme="minorHAnsi"/>
                <w:noProof/>
                <w:sz w:val="14"/>
                <w:szCs w:val="20"/>
                <w:lang w:eastAsia="sv-SE"/>
              </w:rPr>
            </w:pPr>
            <w:r>
              <w:rPr>
                <w:rFonts w:eastAsia="Times New Roman" w:cstheme="minorHAnsi"/>
                <w:noProof/>
                <w:sz w:val="14"/>
                <w:szCs w:val="20"/>
                <w:lang w:eastAsia="sv-SE"/>
              </w:rPr>
              <w:t>Datum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14:paraId="0F9E29EE" w14:textId="77777777" w:rsidR="00642F7B" w:rsidRPr="009020B1" w:rsidRDefault="00642F7B" w:rsidP="009020B1">
            <w:pPr>
              <w:keepNext/>
              <w:spacing w:before="20" w:after="0" w:line="240" w:lineRule="auto"/>
              <w:rPr>
                <w:rFonts w:eastAsia="Times New Roman" w:cstheme="minorHAnsi"/>
                <w:noProof/>
                <w:sz w:val="14"/>
                <w:szCs w:val="20"/>
                <w:lang w:eastAsia="sv-SE"/>
              </w:rPr>
            </w:pPr>
          </w:p>
        </w:tc>
      </w:tr>
      <w:tr w:rsidR="009020B1" w:rsidRPr="00FC59C6" w14:paraId="43C760FB" w14:textId="77777777" w:rsidTr="00F577D5">
        <w:trPr>
          <w:trHeight w:val="571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E97" w14:textId="77777777" w:rsidR="009020B1" w:rsidRDefault="009020B1" w:rsidP="009020B1">
            <w:pPr>
              <w:keepNext/>
              <w:spacing w:before="20"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</w:tcPr>
          <w:p w14:paraId="0A6AF1B5" w14:textId="77777777" w:rsidR="009020B1" w:rsidRDefault="009020B1" w:rsidP="009020B1">
            <w:pPr>
              <w:keepNext/>
              <w:spacing w:before="20" w:after="0" w:line="240" w:lineRule="auto"/>
              <w:rPr>
                <w:noProof/>
              </w:rPr>
            </w:pPr>
          </w:p>
        </w:tc>
      </w:tr>
      <w:tr w:rsidR="00957B9A" w14:paraId="012FCD1C" w14:textId="77777777" w:rsidTr="00F577D5">
        <w:trPr>
          <w:trHeight w:hRule="exact" w:val="454"/>
        </w:trPr>
        <w:tc>
          <w:tcPr>
            <w:tcW w:w="9923" w:type="dxa"/>
            <w:gridSpan w:val="8"/>
            <w:vAlign w:val="bottom"/>
          </w:tcPr>
          <w:p w14:paraId="52E047D0" w14:textId="2E263D65" w:rsidR="00957B9A" w:rsidRDefault="0069669D" w:rsidP="009020B1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957B9A" w:rsidRPr="004478B3">
              <w:rPr>
                <w:rFonts w:cstheme="minorHAnsi"/>
                <w:b/>
                <w:bCs/>
                <w:sz w:val="18"/>
                <w:szCs w:val="18"/>
              </w:rPr>
              <w:t>.  Underskrift av behörig firmatecknare/företrädare</w:t>
            </w:r>
          </w:p>
        </w:tc>
      </w:tr>
      <w:tr w:rsidR="00957B9A" w14:paraId="3EB40831" w14:textId="77777777" w:rsidTr="00F577D5">
        <w:trPr>
          <w:trHeight w:hRule="exact" w:val="198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21DC56C8" w14:textId="77777777" w:rsidR="00957B9A" w:rsidRDefault="00957B9A" w:rsidP="009020B1">
            <w:pPr>
              <w:spacing w:after="0" w:line="240" w:lineRule="auto"/>
              <w:ind w:left="-57"/>
              <w:rPr>
                <w:noProof/>
              </w:rPr>
            </w:pPr>
            <w:r w:rsidRPr="004A0F8F">
              <w:rPr>
                <w:bCs/>
                <w:sz w:val="14"/>
                <w:szCs w:val="14"/>
              </w:rPr>
              <w:t>Firmatecknare enligt registrerade</w:t>
            </w:r>
            <w:r>
              <w:rPr>
                <w:bCs/>
                <w:sz w:val="14"/>
                <w:szCs w:val="14"/>
              </w:rPr>
              <w:t xml:space="preserve"> uppgifter</w:t>
            </w:r>
            <w:r w:rsidRPr="004A0F8F">
              <w:rPr>
                <w:bCs/>
                <w:sz w:val="14"/>
                <w:szCs w:val="14"/>
              </w:rPr>
              <w:t xml:space="preserve"> hos Bolagsverket alternativt företrädare vars behörighet styrks genom bifogade handlingar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1CFA058F" w14:textId="77777777" w:rsidR="00957B9A" w:rsidRDefault="00957B9A" w:rsidP="009020B1">
            <w:pPr>
              <w:spacing w:after="0" w:line="240" w:lineRule="auto"/>
              <w:ind w:left="-57"/>
              <w:rPr>
                <w:noProof/>
              </w:rPr>
            </w:pPr>
          </w:p>
        </w:tc>
      </w:tr>
      <w:tr w:rsidR="00957B9A" w14:paraId="308EAE53" w14:textId="77777777" w:rsidTr="00F577D5">
        <w:trPr>
          <w:trHeight w:hRule="exact" w:val="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BAB1BB4" w14:textId="77777777" w:rsidR="00957B9A" w:rsidRPr="00C407D8" w:rsidRDefault="00957B9A" w:rsidP="009020B1">
            <w:pPr>
              <w:spacing w:after="0" w:line="240" w:lineRule="auto"/>
              <w:ind w:left="-57"/>
              <w:rPr>
                <w:noProof/>
                <w:sz w:val="14"/>
                <w:szCs w:val="14"/>
              </w:rPr>
            </w:pPr>
            <w:r w:rsidRPr="00C407D8">
              <w:rPr>
                <w:sz w:val="14"/>
                <w:szCs w:val="14"/>
              </w:rPr>
              <w:t>Datum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E5286BC" w14:textId="77777777" w:rsidR="00957B9A" w:rsidRPr="00C407D8" w:rsidRDefault="00957B9A" w:rsidP="009020B1">
            <w:pPr>
              <w:spacing w:after="0" w:line="240" w:lineRule="auto"/>
              <w:ind w:left="-57"/>
              <w:rPr>
                <w:noProof/>
                <w:sz w:val="14"/>
                <w:szCs w:val="14"/>
              </w:rPr>
            </w:pPr>
            <w:r w:rsidRPr="00C407D8">
              <w:rPr>
                <w:sz w:val="14"/>
                <w:szCs w:val="14"/>
              </w:rPr>
              <w:t>Namn</w:t>
            </w:r>
            <w:r>
              <w:rPr>
                <w:sz w:val="14"/>
                <w:szCs w:val="14"/>
              </w:rPr>
              <w:t>förtydligande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F079292" w14:textId="77777777" w:rsidR="00957B9A" w:rsidRPr="00C407D8" w:rsidRDefault="00957B9A" w:rsidP="009020B1">
            <w:pPr>
              <w:spacing w:after="0" w:line="240" w:lineRule="auto"/>
              <w:ind w:left="-57"/>
              <w:rPr>
                <w:noProof/>
                <w:sz w:val="14"/>
                <w:szCs w:val="14"/>
              </w:rPr>
            </w:pPr>
            <w:r w:rsidRPr="00C407D8">
              <w:rPr>
                <w:sz w:val="14"/>
                <w:szCs w:val="14"/>
              </w:rPr>
              <w:t>Namn</w:t>
            </w:r>
            <w:r>
              <w:rPr>
                <w:sz w:val="14"/>
                <w:szCs w:val="14"/>
              </w:rPr>
              <w:t>teckning</w:t>
            </w:r>
          </w:p>
        </w:tc>
      </w:tr>
      <w:tr w:rsidR="00957B9A" w14:paraId="0F9C5766" w14:textId="77777777" w:rsidTr="00F577D5">
        <w:trPr>
          <w:trHeight w:hRule="exact" w:val="68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C28456" w14:textId="77777777" w:rsidR="00957B9A" w:rsidRPr="00C407D8" w:rsidRDefault="00957B9A" w:rsidP="009020B1">
            <w:pPr>
              <w:spacing w:after="0" w:line="240" w:lineRule="auto"/>
              <w:ind w:left="-57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D5BBD71" w14:textId="77777777" w:rsidR="00957B9A" w:rsidRPr="00C407D8" w:rsidRDefault="00957B9A" w:rsidP="009020B1">
            <w:pPr>
              <w:spacing w:after="0" w:line="240" w:lineRule="auto"/>
              <w:ind w:left="-57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37F8EF6" w14:textId="77777777" w:rsidR="00957B9A" w:rsidRPr="00C407D8" w:rsidRDefault="00957B9A" w:rsidP="009020B1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</w:tr>
    </w:tbl>
    <w:bookmarkEnd w:id="1"/>
    <w:bookmarkEnd w:id="2"/>
    <w:p w14:paraId="7BD1AA56" w14:textId="77777777" w:rsidR="0007509B" w:rsidRDefault="00F577D5" w:rsidP="0007509B">
      <w:pPr>
        <w:pStyle w:val="Rubrik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F3930F" wp14:editId="2B5D8FF3">
                <wp:simplePos x="0" y="0"/>
                <wp:positionH relativeFrom="column">
                  <wp:posOffset>-29581</wp:posOffset>
                </wp:positionH>
                <wp:positionV relativeFrom="paragraph">
                  <wp:posOffset>3486785</wp:posOffset>
                </wp:positionV>
                <wp:extent cx="6391575" cy="1163955"/>
                <wp:effectExtent l="0" t="0" r="9525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57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7B75" w14:textId="77777777" w:rsidR="00642F7B" w:rsidRPr="00642F7B" w:rsidRDefault="00642F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F577D5">
                              <w:rPr>
                                <w:color w:val="FFFFFF" w:themeColor="background1"/>
                              </w:rPr>
                              <w:softHyphen/>
                            </w:r>
                            <w:r w:rsidRPr="00940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</w:t>
                            </w:r>
                            <w:r w:rsidR="00940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3930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.35pt;margin-top:274.55pt;width:503.25pt;height:91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" stroked="f">
                <v:textbox>
                  <w:txbxContent>
                    <w:p w14:paraId="425C7B75" w14:textId="77777777" w:rsidR="00642F7B" w:rsidRPr="00642F7B" w:rsidRDefault="00642F7B">
                      <w:pPr>
                        <w:rPr>
                          <w:sz w:val="32"/>
                          <w:szCs w:val="32"/>
                        </w:rPr>
                      </w:pP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F577D5">
                        <w:rPr>
                          <w:color w:val="FFFFFF" w:themeColor="background1"/>
                        </w:rPr>
                        <w:softHyphen/>
                      </w:r>
                      <w:r w:rsidRPr="00940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</w:t>
                      </w:r>
                      <w:r w:rsidR="00940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5808D9E" w14:textId="77777777" w:rsidR="00642F7B" w:rsidRPr="00F577D5" w:rsidRDefault="00642F7B">
      <w:pPr>
        <w:spacing w:after="240" w:line="28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C5C14A" w14:textId="77777777" w:rsidR="0007509B" w:rsidRPr="009020B1" w:rsidRDefault="0007509B" w:rsidP="0007509B">
      <w:pPr>
        <w:pStyle w:val="Rubrik3"/>
        <w:rPr>
          <w:sz w:val="20"/>
          <w:szCs w:val="20"/>
        </w:rPr>
      </w:pPr>
      <w:r w:rsidRPr="009020B1">
        <w:rPr>
          <w:sz w:val="20"/>
          <w:szCs w:val="20"/>
        </w:rPr>
        <w:lastRenderedPageBreak/>
        <w:t>Information om hur dina personuppgifter behandlas</w:t>
      </w:r>
    </w:p>
    <w:p w14:paraId="0094F407" w14:textId="77777777" w:rsidR="0007509B" w:rsidRPr="009020B1" w:rsidRDefault="0007509B" w:rsidP="0007509B">
      <w:pPr>
        <w:pStyle w:val="Ingetavstnd"/>
        <w:rPr>
          <w:sz w:val="20"/>
          <w:szCs w:val="20"/>
        </w:rPr>
      </w:pPr>
      <w:r w:rsidRPr="009020B1">
        <w:rPr>
          <w:sz w:val="20"/>
          <w:szCs w:val="20"/>
        </w:rPr>
        <w:t>HaV är personuppgiftsansvarigt för de personuppgifter som du lämnar i denna blankett.</w:t>
      </w:r>
    </w:p>
    <w:p w14:paraId="6D62503C" w14:textId="77777777" w:rsidR="0007509B" w:rsidRPr="009020B1" w:rsidRDefault="0007509B" w:rsidP="0007509B">
      <w:pPr>
        <w:rPr>
          <w:sz w:val="20"/>
          <w:szCs w:val="20"/>
        </w:rPr>
      </w:pPr>
      <w:r w:rsidRPr="009020B1">
        <w:rPr>
          <w:sz w:val="20"/>
          <w:szCs w:val="20"/>
        </w:rPr>
        <w:t xml:space="preserve">Har du frågor om hur HaV behandlar personuppgifter kontakta dataskyddsombudet på HaV, </w:t>
      </w:r>
      <w:hyperlink r:id="rId11" w:history="1">
        <w:r w:rsidRPr="009020B1">
          <w:rPr>
            <w:rStyle w:val="Hyperlnk"/>
            <w:sz w:val="20"/>
            <w:szCs w:val="20"/>
          </w:rPr>
          <w:t>dataskyddsombud@havochvatten.se</w:t>
        </w:r>
      </w:hyperlink>
      <w:r w:rsidRPr="009020B1">
        <w:rPr>
          <w:sz w:val="20"/>
          <w:szCs w:val="20"/>
        </w:rPr>
        <w:t xml:space="preserve">  </w:t>
      </w:r>
    </w:p>
    <w:p w14:paraId="6FAD07A1" w14:textId="77777777" w:rsidR="0007509B" w:rsidRPr="009020B1" w:rsidRDefault="0007509B" w:rsidP="0007509B">
      <w:pPr>
        <w:pStyle w:val="Ingetavstnd"/>
        <w:rPr>
          <w:sz w:val="20"/>
          <w:szCs w:val="20"/>
        </w:rPr>
      </w:pPr>
      <w:r w:rsidRPr="009020B1">
        <w:rPr>
          <w:sz w:val="20"/>
          <w:szCs w:val="20"/>
        </w:rPr>
        <w:t xml:space="preserve">De personuppgifter som du har lämnat behövs för att HaV ska kunna avregistrera ditt företag i spårbarhetssystemet. Avregistrering av företag i spårbarhetssystemet innebär att företaget är inaktiverat för rapportering av spårbarhetsinformation. De uppgifter som du lämnat i samband med ansökan om registrering i SBS kommer att bevaras. </w:t>
      </w:r>
    </w:p>
    <w:p w14:paraId="5C0A9E34" w14:textId="77777777" w:rsidR="0007509B" w:rsidRPr="009020B1" w:rsidRDefault="0007509B" w:rsidP="0007509B">
      <w:pPr>
        <w:pStyle w:val="Ingetavstnd"/>
        <w:rPr>
          <w:sz w:val="20"/>
          <w:szCs w:val="20"/>
          <w:u w:val="single"/>
        </w:rPr>
      </w:pPr>
    </w:p>
    <w:p w14:paraId="1E640E54" w14:textId="77777777" w:rsidR="0007509B" w:rsidRPr="009020B1" w:rsidRDefault="0007509B" w:rsidP="0007509B">
      <w:pPr>
        <w:pStyle w:val="Ingetavstnd"/>
        <w:rPr>
          <w:b/>
          <w:bCs/>
          <w:sz w:val="20"/>
          <w:szCs w:val="20"/>
        </w:rPr>
      </w:pPr>
      <w:r w:rsidRPr="009020B1">
        <w:rPr>
          <w:b/>
          <w:bCs/>
          <w:sz w:val="20"/>
          <w:szCs w:val="20"/>
        </w:rPr>
        <w:t>Dina rättigheter</w:t>
      </w:r>
    </w:p>
    <w:p w14:paraId="7F867365" w14:textId="77777777" w:rsidR="0007509B" w:rsidRPr="009020B1" w:rsidRDefault="0007509B" w:rsidP="0007509B">
      <w:pPr>
        <w:spacing w:after="0"/>
        <w:rPr>
          <w:sz w:val="20"/>
          <w:szCs w:val="20"/>
        </w:rPr>
      </w:pPr>
      <w:r w:rsidRPr="009020B1">
        <w:rPr>
          <w:sz w:val="20"/>
          <w:szCs w:val="20"/>
        </w:rPr>
        <w:t xml:space="preserve">Du hittar information om dina rättigheter när HaV behandlar dina personuppgifter på </w:t>
      </w:r>
      <w:hyperlink r:id="rId12" w:history="1">
        <w:r w:rsidRPr="009020B1">
          <w:rPr>
            <w:rStyle w:val="Hyperlnk"/>
            <w:sz w:val="20"/>
            <w:szCs w:val="20"/>
          </w:rPr>
          <w:t>https://www.havochvatten.se/sa-behandlar-hav-dina-personuppgifter</w:t>
        </w:r>
      </w:hyperlink>
      <w:r w:rsidRPr="009020B1">
        <w:rPr>
          <w:sz w:val="20"/>
          <w:szCs w:val="20"/>
        </w:rPr>
        <w:t xml:space="preserve">    </w:t>
      </w:r>
    </w:p>
    <w:p w14:paraId="6405E373" w14:textId="77777777" w:rsidR="00E661CB" w:rsidRDefault="00E661CB">
      <w:pPr>
        <w:spacing w:after="240" w:line="288" w:lineRule="auto"/>
        <w:rPr>
          <w:b/>
        </w:rPr>
      </w:pPr>
    </w:p>
    <w:sectPr w:rsidR="00E661CB" w:rsidSect="00B11E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135" w:left="108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B0F5" w14:textId="77777777" w:rsidR="009F13F3" w:rsidRDefault="009F13F3" w:rsidP="00ED6C6F">
      <w:pPr>
        <w:spacing w:after="0" w:line="240" w:lineRule="auto"/>
      </w:pPr>
      <w:r>
        <w:separator/>
      </w:r>
    </w:p>
  </w:endnote>
  <w:endnote w:type="continuationSeparator" w:id="0">
    <w:p w14:paraId="09FEB669" w14:textId="77777777" w:rsidR="009F13F3" w:rsidRDefault="009F13F3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15BB" w14:textId="77777777" w:rsidR="00250597" w:rsidRDefault="002505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1DAE" w14:textId="77777777" w:rsidR="00250597" w:rsidRDefault="002505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BE4A" w14:textId="77777777" w:rsidR="00250597" w:rsidRDefault="002505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2D87" w14:textId="77777777" w:rsidR="009F13F3" w:rsidRDefault="009F13F3" w:rsidP="00ED6C6F">
      <w:pPr>
        <w:spacing w:after="0" w:line="240" w:lineRule="auto"/>
      </w:pPr>
      <w:r>
        <w:separator/>
      </w:r>
    </w:p>
  </w:footnote>
  <w:footnote w:type="continuationSeparator" w:id="0">
    <w:p w14:paraId="2186076D" w14:textId="77777777" w:rsidR="009F13F3" w:rsidRDefault="009F13F3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B80A" w14:textId="77777777" w:rsidR="00250597" w:rsidRDefault="002505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F8E" w14:textId="77777777" w:rsidR="005230B8" w:rsidRPr="00852827" w:rsidRDefault="00852827" w:rsidP="00852827">
    <w:pPr>
      <w:pStyle w:val="Sidhuvud"/>
    </w:pPr>
    <w:r>
      <w:rPr>
        <w:rStyle w:val="Sidnummer"/>
      </w:rPr>
      <w:fldChar w:fldCharType="begin"/>
    </w:r>
    <w:r>
      <w:rPr>
        <w:rStyle w:val="Sidnummer"/>
      </w:rPr>
      <w:instrText xml:space="preserve">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7"/>
      <w:gridCol w:w="4939"/>
    </w:tblGrid>
    <w:tr w:rsidR="00D64F66" w14:paraId="1FD6BC9D" w14:textId="77777777" w:rsidTr="00FD040C">
      <w:trPr>
        <w:trHeight w:val="1166"/>
      </w:trPr>
      <w:tc>
        <w:tcPr>
          <w:tcW w:w="2466" w:type="pct"/>
          <w:shd w:val="clear" w:color="auto" w:fill="auto"/>
        </w:tcPr>
        <w:p w14:paraId="6B96BD2E" w14:textId="77777777" w:rsidR="00D64F66" w:rsidRDefault="00D64F66" w:rsidP="00765E5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486FB52E" wp14:editId="00867C55">
                <wp:simplePos x="0" y="0"/>
                <wp:positionH relativeFrom="margin">
                  <wp:posOffset>-65010</wp:posOffset>
                </wp:positionH>
                <wp:positionV relativeFrom="paragraph">
                  <wp:posOffset>8315</wp:posOffset>
                </wp:positionV>
                <wp:extent cx="1583690" cy="629920"/>
                <wp:effectExtent l="0" t="0" r="0" b="0"/>
                <wp:wrapTight wrapText="bothSides">
                  <wp:wrapPolygon edited="0">
                    <wp:start x="4677" y="0"/>
                    <wp:lineTo x="0" y="8492"/>
                    <wp:lineTo x="0" y="17637"/>
                    <wp:lineTo x="7015" y="20903"/>
                    <wp:lineTo x="14810" y="20903"/>
                    <wp:lineTo x="21306" y="20903"/>
                    <wp:lineTo x="21306" y="15024"/>
                    <wp:lineTo x="13771" y="10452"/>
                    <wp:lineTo x="14030" y="5226"/>
                    <wp:lineTo x="11432" y="653"/>
                    <wp:lineTo x="7535" y="0"/>
                    <wp:lineTo x="4677" y="0"/>
                  </wp:wrapPolygon>
                </wp:wrapTight>
                <wp:docPr id="12" name="Bildobjekt 12" descr="Havs- och vattenmyndighete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objekt 34" descr="Havs- och vattenmyndighetens logoty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9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4" w:type="pct"/>
          <w:shd w:val="clear" w:color="auto" w:fill="auto"/>
        </w:tcPr>
        <w:p w14:paraId="10E476D7" w14:textId="77777777" w:rsidR="00D64F66" w:rsidRPr="00D8310B" w:rsidRDefault="0050307D" w:rsidP="00B11E9A">
          <w:pPr>
            <w:spacing w:after="0" w:line="240" w:lineRule="auto"/>
            <w:ind w:left="-105"/>
            <w:rPr>
              <w:rFonts w:ascii="Arial" w:eastAsia="Times New Roman" w:hAnsi="Arial" w:cs="Times New Roman"/>
              <w:b/>
              <w:bCs/>
              <w:noProof/>
              <w:szCs w:val="24"/>
              <w:lang w:eastAsia="sv-SE"/>
            </w:rPr>
          </w:pPr>
          <w:bookmarkStart w:id="5" w:name="_Hlk186703838"/>
          <w:r>
            <w:rPr>
              <w:rFonts w:ascii="Arial" w:eastAsia="Times New Roman" w:hAnsi="Arial" w:cs="Times New Roman"/>
              <w:b/>
              <w:bCs/>
              <w:noProof/>
              <w:szCs w:val="24"/>
              <w:lang w:eastAsia="sv-SE"/>
            </w:rPr>
            <w:t xml:space="preserve">Avregistrering </w:t>
          </w:r>
          <w:r>
            <w:rPr>
              <w:rFonts w:ascii="Arial" w:eastAsia="Times New Roman" w:hAnsi="Arial" w:cs="Times New Roman"/>
              <w:b/>
              <w:noProof/>
              <w:szCs w:val="24"/>
              <w:lang w:eastAsia="sv-SE"/>
            </w:rPr>
            <w:t xml:space="preserve">av företag i </w:t>
          </w:r>
          <w:r w:rsidR="00D64F66" w:rsidRPr="00D8310B">
            <w:rPr>
              <w:rFonts w:ascii="Arial" w:eastAsia="Times New Roman" w:hAnsi="Arial" w:cs="Times New Roman"/>
              <w:b/>
              <w:bCs/>
              <w:noProof/>
              <w:szCs w:val="24"/>
              <w:lang w:eastAsia="sv-SE"/>
            </w:rPr>
            <w:t xml:space="preserve">HaVs spårbarhetssystem </w:t>
          </w:r>
          <w:bookmarkEnd w:id="5"/>
        </w:p>
        <w:p w14:paraId="27AFC397" w14:textId="77777777" w:rsidR="00C124C1" w:rsidRDefault="00C124C1" w:rsidP="00D64F66">
          <w:pPr>
            <w:spacing w:after="0" w:line="240" w:lineRule="auto"/>
            <w:ind w:left="-57"/>
            <w:rPr>
              <w:b/>
              <w:bCs/>
            </w:rPr>
          </w:pPr>
        </w:p>
        <w:p w14:paraId="1CEF3526" w14:textId="77777777" w:rsidR="00C124C1" w:rsidRPr="00D64F66" w:rsidRDefault="00C124C1" w:rsidP="00C124C1">
          <w:pPr>
            <w:tabs>
              <w:tab w:val="left" w:pos="3559"/>
            </w:tabs>
            <w:spacing w:after="0" w:line="240" w:lineRule="auto"/>
            <w:ind w:left="-57"/>
            <w:rPr>
              <w:b/>
              <w:bCs/>
            </w:rPr>
          </w:pPr>
          <w:r>
            <w:rPr>
              <w:rFonts w:ascii="Arial" w:eastAsia="Times New Roman" w:hAnsi="Arial" w:cs="Times New Roman"/>
              <w:b/>
              <w:bCs/>
              <w:noProof/>
              <w:sz w:val="14"/>
              <w:szCs w:val="24"/>
              <w:lang w:eastAsia="sv-SE"/>
            </w:rPr>
            <w:t>Dnr</w:t>
          </w:r>
        </w:p>
      </w:tc>
    </w:tr>
  </w:tbl>
  <w:p w14:paraId="0C0E834B" w14:textId="77777777" w:rsidR="00C124C1" w:rsidRDefault="00D64F66" w:rsidP="00D64F66">
    <w:pPr>
      <w:tabs>
        <w:tab w:val="left" w:pos="3559"/>
      </w:tabs>
      <w:spacing w:after="0" w:line="240" w:lineRule="auto"/>
      <w:ind w:left="-57"/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</w:pPr>
    <w:r w:rsidRPr="00D64F66"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Box 11</w:t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 </w:t>
    </w:r>
    <w:r w:rsidRPr="00D64F66"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930</w:t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ab/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ab/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ab/>
    </w:r>
  </w:p>
  <w:p w14:paraId="23CF86D3" w14:textId="77777777" w:rsidR="00C124C1" w:rsidRDefault="00D64F66" w:rsidP="00C124C1">
    <w:pPr>
      <w:tabs>
        <w:tab w:val="left" w:pos="3559"/>
      </w:tabs>
      <w:spacing w:after="0" w:line="240" w:lineRule="auto"/>
      <w:ind w:left="-57"/>
      <w:rPr>
        <w:rFonts w:ascii="Arial" w:eastAsia="Times New Roman" w:hAnsi="Arial" w:cs="Times New Roman"/>
        <w:noProof/>
        <w:sz w:val="14"/>
        <w:szCs w:val="24"/>
        <w:lang w:eastAsia="sv-SE"/>
      </w:rPr>
    </w:pPr>
    <w:r w:rsidRPr="00D64F66"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404 39 Göteborg</w:t>
    </w:r>
    <w:r>
      <w:rPr>
        <w:rFonts w:ascii="Arial" w:eastAsia="Times New Roman" w:hAnsi="Arial" w:cs="Times New Roman"/>
        <w:noProof/>
        <w:sz w:val="14"/>
        <w:szCs w:val="24"/>
        <w:lang w:eastAsia="sv-SE"/>
      </w:rPr>
      <w:br/>
    </w:r>
    <w:r w:rsidRPr="0041697D">
      <w:rPr>
        <w:rFonts w:ascii="Arial" w:eastAsia="Times New Roman" w:hAnsi="Arial" w:cs="Times New Roman"/>
        <w:noProof/>
        <w:sz w:val="14"/>
        <w:szCs w:val="24"/>
        <w:lang w:eastAsia="sv-SE"/>
      </w:rPr>
      <w:t>Tfn: 010-698 60 00</w:t>
    </w:r>
  </w:p>
  <w:p w14:paraId="6B74176E" w14:textId="77777777" w:rsidR="00C124C1" w:rsidRPr="00770E1B" w:rsidRDefault="00527A66" w:rsidP="00C124C1">
    <w:pPr>
      <w:tabs>
        <w:tab w:val="left" w:pos="3559"/>
      </w:tabs>
      <w:spacing w:after="0" w:line="240" w:lineRule="auto"/>
      <w:ind w:left="-57"/>
      <w:rPr>
        <w:rFonts w:ascii="Arial" w:eastAsia="Times New Roman" w:hAnsi="Arial" w:cs="Times New Roman"/>
        <w:noProof/>
        <w:sz w:val="16"/>
        <w:szCs w:val="28"/>
        <w:lang w:eastAsia="sv-SE"/>
      </w:rPr>
    </w:pPr>
    <w:hyperlink r:id="rId2" w:history="1">
      <w:r w:rsidR="00C124C1" w:rsidRPr="00192AA4">
        <w:rPr>
          <w:rStyle w:val="Hyperlnk"/>
          <w:rFonts w:ascii="Arial" w:eastAsia="Times New Roman" w:hAnsi="Arial" w:cs="Times New Roman"/>
          <w:noProof/>
          <w:sz w:val="14"/>
          <w:szCs w:val="24"/>
          <w:lang w:eastAsia="sv-SE"/>
        </w:rPr>
        <w:t>www.havochvatten.se</w:t>
      </w:r>
    </w:hyperlink>
    <w:r w:rsidR="00C124C1">
      <w:rPr>
        <w:rFonts w:ascii="Arial" w:eastAsia="Times New Roman" w:hAnsi="Arial" w:cs="Times New Roman"/>
        <w:noProof/>
        <w:sz w:val="14"/>
        <w:szCs w:val="24"/>
        <w:lang w:eastAsia="sv-SE"/>
      </w:rPr>
      <w:tab/>
    </w:r>
    <w:r w:rsidR="00C124C1">
      <w:rPr>
        <w:sz w:val="14"/>
      </w:rPr>
      <w:tab/>
    </w:r>
    <w:r w:rsidR="00C124C1">
      <w:rPr>
        <w:sz w:val="14"/>
      </w:rPr>
      <w:tab/>
    </w:r>
    <w:r w:rsidR="00C124C1" w:rsidRPr="00770E1B">
      <w:rPr>
        <w:sz w:val="24"/>
        <w:szCs w:val="24"/>
      </w:rPr>
      <w:t>Havs- och vattenmyndigheten</w:t>
    </w:r>
  </w:p>
  <w:p w14:paraId="5FB3BB70" w14:textId="77777777" w:rsidR="00C124C1" w:rsidRPr="00770E1B" w:rsidRDefault="00C124C1" w:rsidP="00C124C1">
    <w:pPr>
      <w:pStyle w:val="TillAdress"/>
      <w:ind w:left="3855" w:firstLine="1361"/>
      <w:rPr>
        <w:b/>
        <w:bCs/>
        <w:sz w:val="22"/>
        <w:szCs w:val="28"/>
      </w:rPr>
    </w:pPr>
    <w:r w:rsidRPr="00770E1B">
      <w:rPr>
        <w:sz w:val="22"/>
        <w:szCs w:val="28"/>
      </w:rPr>
      <w:t>Box 11 930</w:t>
    </w:r>
  </w:p>
  <w:p w14:paraId="0D2AA7DC" w14:textId="77777777" w:rsidR="00765E57" w:rsidRDefault="00C124C1" w:rsidP="00C124C1">
    <w:pPr>
      <w:pStyle w:val="TillAdress"/>
      <w:spacing w:line="276" w:lineRule="auto"/>
      <w:ind w:left="3855" w:firstLine="1361"/>
    </w:pPr>
    <w:r w:rsidRPr="00770E1B">
      <w:rPr>
        <w:sz w:val="22"/>
        <w:szCs w:val="28"/>
      </w:rPr>
      <w:t>404 39 Göteborg</w:t>
    </w:r>
    <w:r>
      <w:rPr>
        <w:rFonts w:eastAsia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3E4642"/>
    <w:multiLevelType w:val="hybridMultilevel"/>
    <w:tmpl w:val="825EE0CC"/>
    <w:lvl w:ilvl="0" w:tplc="3516FF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0373049D"/>
    <w:multiLevelType w:val="hybridMultilevel"/>
    <w:tmpl w:val="D20002E0"/>
    <w:lvl w:ilvl="0" w:tplc="1AF46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0227A"/>
    <w:multiLevelType w:val="multilevel"/>
    <w:tmpl w:val="B09E4B0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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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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5A2B42"/>
    <w:multiLevelType w:val="hybridMultilevel"/>
    <w:tmpl w:val="60202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C3D01"/>
    <w:multiLevelType w:val="hybridMultilevel"/>
    <w:tmpl w:val="010EEA1A"/>
    <w:lvl w:ilvl="0" w:tplc="0514335A">
      <w:start w:val="1"/>
      <w:numFmt w:val="decimal"/>
      <w:lvlText w:val="%1."/>
      <w:lvlJc w:val="left"/>
      <w:pPr>
        <w:ind w:left="303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106A1"/>
    <w:multiLevelType w:val="multilevel"/>
    <w:tmpl w:val="1DFA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771C96"/>
    <w:multiLevelType w:val="multilevel"/>
    <w:tmpl w:val="9574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931293"/>
    <w:multiLevelType w:val="hybridMultilevel"/>
    <w:tmpl w:val="E9CE391A"/>
    <w:lvl w:ilvl="0" w:tplc="693A452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731B14"/>
    <w:multiLevelType w:val="multilevel"/>
    <w:tmpl w:val="0C04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01444"/>
    <w:multiLevelType w:val="hybridMultilevel"/>
    <w:tmpl w:val="1EE822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1560"/>
    <w:multiLevelType w:val="hybridMultilevel"/>
    <w:tmpl w:val="921259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210"/>
    <w:multiLevelType w:val="hybridMultilevel"/>
    <w:tmpl w:val="6B5ABF36"/>
    <w:lvl w:ilvl="0" w:tplc="0514335A">
      <w:start w:val="1"/>
      <w:numFmt w:val="decimal"/>
      <w:lvlText w:val="%1."/>
      <w:lvlJc w:val="left"/>
      <w:pPr>
        <w:ind w:left="303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660B701C"/>
    <w:multiLevelType w:val="hybridMultilevel"/>
    <w:tmpl w:val="562EB6C6"/>
    <w:lvl w:ilvl="0" w:tplc="9C32D848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A8218B2"/>
    <w:multiLevelType w:val="hybridMultilevel"/>
    <w:tmpl w:val="B52E4E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8"/>
  </w:num>
  <w:num w:numId="17">
    <w:abstractNumId w:val="19"/>
  </w:num>
  <w:num w:numId="18">
    <w:abstractNumId w:val="24"/>
  </w:num>
  <w:num w:numId="19">
    <w:abstractNumId w:val="10"/>
  </w:num>
  <w:num w:numId="20">
    <w:abstractNumId w:val="8"/>
  </w:num>
  <w:num w:numId="21">
    <w:abstractNumId w:val="21"/>
  </w:num>
  <w:num w:numId="22">
    <w:abstractNumId w:val="22"/>
  </w:num>
  <w:num w:numId="23">
    <w:abstractNumId w:val="17"/>
  </w:num>
  <w:num w:numId="24">
    <w:abstractNumId w:val="20"/>
  </w:num>
  <w:num w:numId="25">
    <w:abstractNumId w:val="15"/>
  </w:num>
  <w:num w:numId="26">
    <w:abstractNumId w:val="12"/>
  </w:num>
  <w:num w:numId="27">
    <w:abstractNumId w:val="26"/>
  </w:num>
  <w:num w:numId="28">
    <w:abstractNumId w:val="9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F3"/>
    <w:rsid w:val="00023CF5"/>
    <w:rsid w:val="000304A9"/>
    <w:rsid w:val="00033EC4"/>
    <w:rsid w:val="00035827"/>
    <w:rsid w:val="000371EC"/>
    <w:rsid w:val="000428AA"/>
    <w:rsid w:val="00045172"/>
    <w:rsid w:val="000521AE"/>
    <w:rsid w:val="00062C63"/>
    <w:rsid w:val="00071354"/>
    <w:rsid w:val="0007509B"/>
    <w:rsid w:val="00081E07"/>
    <w:rsid w:val="00083807"/>
    <w:rsid w:val="000879D1"/>
    <w:rsid w:val="000927CE"/>
    <w:rsid w:val="000A259F"/>
    <w:rsid w:val="000C5C5A"/>
    <w:rsid w:val="000C60F9"/>
    <w:rsid w:val="000D29F7"/>
    <w:rsid w:val="000D4286"/>
    <w:rsid w:val="000D787A"/>
    <w:rsid w:val="000E6A41"/>
    <w:rsid w:val="000E6E56"/>
    <w:rsid w:val="000E7F49"/>
    <w:rsid w:val="0010206C"/>
    <w:rsid w:val="00104807"/>
    <w:rsid w:val="00104B64"/>
    <w:rsid w:val="001116A8"/>
    <w:rsid w:val="0011207E"/>
    <w:rsid w:val="0013480E"/>
    <w:rsid w:val="00136C6B"/>
    <w:rsid w:val="00142663"/>
    <w:rsid w:val="001520D2"/>
    <w:rsid w:val="00152409"/>
    <w:rsid w:val="00152B7C"/>
    <w:rsid w:val="0016403E"/>
    <w:rsid w:val="0016593D"/>
    <w:rsid w:val="00166630"/>
    <w:rsid w:val="00172B76"/>
    <w:rsid w:val="00177591"/>
    <w:rsid w:val="0018422A"/>
    <w:rsid w:val="001910EB"/>
    <w:rsid w:val="0019680D"/>
    <w:rsid w:val="001A0A0B"/>
    <w:rsid w:val="001A5D97"/>
    <w:rsid w:val="001A7D3F"/>
    <w:rsid w:val="001B2002"/>
    <w:rsid w:val="001B3F85"/>
    <w:rsid w:val="001B4BB9"/>
    <w:rsid w:val="001E5995"/>
    <w:rsid w:val="001E7F1B"/>
    <w:rsid w:val="00220B93"/>
    <w:rsid w:val="0022209E"/>
    <w:rsid w:val="0023309C"/>
    <w:rsid w:val="002346A2"/>
    <w:rsid w:val="00235637"/>
    <w:rsid w:val="002358E4"/>
    <w:rsid w:val="00237D8B"/>
    <w:rsid w:val="00246D45"/>
    <w:rsid w:val="00250597"/>
    <w:rsid w:val="00251A3A"/>
    <w:rsid w:val="0025471D"/>
    <w:rsid w:val="002602A6"/>
    <w:rsid w:val="002611BD"/>
    <w:rsid w:val="00276A1F"/>
    <w:rsid w:val="002A223C"/>
    <w:rsid w:val="002B5E5A"/>
    <w:rsid w:val="002F0018"/>
    <w:rsid w:val="002F2A21"/>
    <w:rsid w:val="002F7366"/>
    <w:rsid w:val="00324BC6"/>
    <w:rsid w:val="003430EB"/>
    <w:rsid w:val="0034649A"/>
    <w:rsid w:val="0035044E"/>
    <w:rsid w:val="0036067A"/>
    <w:rsid w:val="00360969"/>
    <w:rsid w:val="003948F7"/>
    <w:rsid w:val="003977E2"/>
    <w:rsid w:val="003A0FEC"/>
    <w:rsid w:val="003D01A2"/>
    <w:rsid w:val="003D1AD5"/>
    <w:rsid w:val="003F0BD7"/>
    <w:rsid w:val="00411FB3"/>
    <w:rsid w:val="00433218"/>
    <w:rsid w:val="004333A3"/>
    <w:rsid w:val="004457CA"/>
    <w:rsid w:val="004478B3"/>
    <w:rsid w:val="004539FA"/>
    <w:rsid w:val="004579C9"/>
    <w:rsid w:val="00463F60"/>
    <w:rsid w:val="00466ABB"/>
    <w:rsid w:val="00472FE4"/>
    <w:rsid w:val="00476DDD"/>
    <w:rsid w:val="00481060"/>
    <w:rsid w:val="00483F66"/>
    <w:rsid w:val="004961A1"/>
    <w:rsid w:val="004A0F8F"/>
    <w:rsid w:val="004E08FC"/>
    <w:rsid w:val="004E0B05"/>
    <w:rsid w:val="004E43DF"/>
    <w:rsid w:val="004F2653"/>
    <w:rsid w:val="004F6E9F"/>
    <w:rsid w:val="00502F0B"/>
    <w:rsid w:val="0050307D"/>
    <w:rsid w:val="00512CDF"/>
    <w:rsid w:val="0051530B"/>
    <w:rsid w:val="005230B8"/>
    <w:rsid w:val="00527A66"/>
    <w:rsid w:val="00531996"/>
    <w:rsid w:val="005377E7"/>
    <w:rsid w:val="00547DA8"/>
    <w:rsid w:val="005537A8"/>
    <w:rsid w:val="00573631"/>
    <w:rsid w:val="00575871"/>
    <w:rsid w:val="00577E7E"/>
    <w:rsid w:val="00586919"/>
    <w:rsid w:val="00594D98"/>
    <w:rsid w:val="005A403A"/>
    <w:rsid w:val="005A6F62"/>
    <w:rsid w:val="005A734D"/>
    <w:rsid w:val="005B25D8"/>
    <w:rsid w:val="005C30B8"/>
    <w:rsid w:val="005C4A0C"/>
    <w:rsid w:val="005C6423"/>
    <w:rsid w:val="005E088F"/>
    <w:rsid w:val="005E0CDB"/>
    <w:rsid w:val="005E0D60"/>
    <w:rsid w:val="005E3193"/>
    <w:rsid w:val="005F29FB"/>
    <w:rsid w:val="00606B0F"/>
    <w:rsid w:val="006137D6"/>
    <w:rsid w:val="0061697E"/>
    <w:rsid w:val="00627250"/>
    <w:rsid w:val="00642F7B"/>
    <w:rsid w:val="00644047"/>
    <w:rsid w:val="006454F0"/>
    <w:rsid w:val="00651EE0"/>
    <w:rsid w:val="006620F3"/>
    <w:rsid w:val="00671B9E"/>
    <w:rsid w:val="00681459"/>
    <w:rsid w:val="00681AA0"/>
    <w:rsid w:val="00693ED8"/>
    <w:rsid w:val="0069669D"/>
    <w:rsid w:val="00697C2E"/>
    <w:rsid w:val="006A60A8"/>
    <w:rsid w:val="006B3AC6"/>
    <w:rsid w:val="006C0636"/>
    <w:rsid w:val="006C4DA1"/>
    <w:rsid w:val="006E43A5"/>
    <w:rsid w:val="006E6496"/>
    <w:rsid w:val="006E6580"/>
    <w:rsid w:val="006F1896"/>
    <w:rsid w:val="007314C8"/>
    <w:rsid w:val="007356A0"/>
    <w:rsid w:val="00737193"/>
    <w:rsid w:val="00765E57"/>
    <w:rsid w:val="00766BEC"/>
    <w:rsid w:val="007672B3"/>
    <w:rsid w:val="00767FEF"/>
    <w:rsid w:val="00770E1B"/>
    <w:rsid w:val="00772B6E"/>
    <w:rsid w:val="007829D2"/>
    <w:rsid w:val="00783074"/>
    <w:rsid w:val="0078522D"/>
    <w:rsid w:val="007874D5"/>
    <w:rsid w:val="007A0B53"/>
    <w:rsid w:val="007A0C1B"/>
    <w:rsid w:val="007B634A"/>
    <w:rsid w:val="007C5139"/>
    <w:rsid w:val="007D2FB9"/>
    <w:rsid w:val="007E16FA"/>
    <w:rsid w:val="007E5C7E"/>
    <w:rsid w:val="007E76D0"/>
    <w:rsid w:val="007F3C54"/>
    <w:rsid w:val="007F4414"/>
    <w:rsid w:val="007F50D3"/>
    <w:rsid w:val="00801BBF"/>
    <w:rsid w:val="00814DB3"/>
    <w:rsid w:val="00816FA9"/>
    <w:rsid w:val="008215CB"/>
    <w:rsid w:val="00822A22"/>
    <w:rsid w:val="00834506"/>
    <w:rsid w:val="00834E7E"/>
    <w:rsid w:val="00852827"/>
    <w:rsid w:val="0085495E"/>
    <w:rsid w:val="008574B7"/>
    <w:rsid w:val="008679F4"/>
    <w:rsid w:val="00870403"/>
    <w:rsid w:val="008759D0"/>
    <w:rsid w:val="00875CBE"/>
    <w:rsid w:val="008A525C"/>
    <w:rsid w:val="008C3D14"/>
    <w:rsid w:val="008C5285"/>
    <w:rsid w:val="008D4F31"/>
    <w:rsid w:val="008E2D44"/>
    <w:rsid w:val="008E5C41"/>
    <w:rsid w:val="008F12E6"/>
    <w:rsid w:val="009020B1"/>
    <w:rsid w:val="00902DF2"/>
    <w:rsid w:val="00910C25"/>
    <w:rsid w:val="0091216A"/>
    <w:rsid w:val="0091229C"/>
    <w:rsid w:val="00921065"/>
    <w:rsid w:val="0092271E"/>
    <w:rsid w:val="009255D9"/>
    <w:rsid w:val="00934D21"/>
    <w:rsid w:val="009406D1"/>
    <w:rsid w:val="00943A28"/>
    <w:rsid w:val="00947BCD"/>
    <w:rsid w:val="009560E1"/>
    <w:rsid w:val="00957B9A"/>
    <w:rsid w:val="00972D16"/>
    <w:rsid w:val="00973775"/>
    <w:rsid w:val="00976057"/>
    <w:rsid w:val="0099293C"/>
    <w:rsid w:val="009A2895"/>
    <w:rsid w:val="009B2791"/>
    <w:rsid w:val="009C7A6F"/>
    <w:rsid w:val="009D37C9"/>
    <w:rsid w:val="009D509B"/>
    <w:rsid w:val="009E3196"/>
    <w:rsid w:val="009E6EF9"/>
    <w:rsid w:val="009E7B9D"/>
    <w:rsid w:val="009E7F82"/>
    <w:rsid w:val="009F13F3"/>
    <w:rsid w:val="00A06AA3"/>
    <w:rsid w:val="00A076D6"/>
    <w:rsid w:val="00A16575"/>
    <w:rsid w:val="00A17B37"/>
    <w:rsid w:val="00A2125B"/>
    <w:rsid w:val="00A23320"/>
    <w:rsid w:val="00A2598A"/>
    <w:rsid w:val="00A44DDA"/>
    <w:rsid w:val="00A51CEF"/>
    <w:rsid w:val="00A536D0"/>
    <w:rsid w:val="00A60BCF"/>
    <w:rsid w:val="00A62F07"/>
    <w:rsid w:val="00A6449E"/>
    <w:rsid w:val="00A67E76"/>
    <w:rsid w:val="00A76969"/>
    <w:rsid w:val="00A80C68"/>
    <w:rsid w:val="00A87B49"/>
    <w:rsid w:val="00A96DA2"/>
    <w:rsid w:val="00AA27E7"/>
    <w:rsid w:val="00AA3A34"/>
    <w:rsid w:val="00AA5C9A"/>
    <w:rsid w:val="00AB167A"/>
    <w:rsid w:val="00AB24CA"/>
    <w:rsid w:val="00AB5266"/>
    <w:rsid w:val="00AB57E2"/>
    <w:rsid w:val="00AB62AE"/>
    <w:rsid w:val="00AD354E"/>
    <w:rsid w:val="00AD5832"/>
    <w:rsid w:val="00AD5E9E"/>
    <w:rsid w:val="00AE78D3"/>
    <w:rsid w:val="00AF0103"/>
    <w:rsid w:val="00AF5B57"/>
    <w:rsid w:val="00B0618C"/>
    <w:rsid w:val="00B11E9A"/>
    <w:rsid w:val="00B1580D"/>
    <w:rsid w:val="00B30455"/>
    <w:rsid w:val="00B32309"/>
    <w:rsid w:val="00B32AC9"/>
    <w:rsid w:val="00B4285A"/>
    <w:rsid w:val="00B6416A"/>
    <w:rsid w:val="00B67195"/>
    <w:rsid w:val="00B71B19"/>
    <w:rsid w:val="00B76E9A"/>
    <w:rsid w:val="00B841F8"/>
    <w:rsid w:val="00B91242"/>
    <w:rsid w:val="00B91B3D"/>
    <w:rsid w:val="00BA0DEF"/>
    <w:rsid w:val="00BA64AB"/>
    <w:rsid w:val="00BB48AC"/>
    <w:rsid w:val="00BB7B8B"/>
    <w:rsid w:val="00BC0666"/>
    <w:rsid w:val="00BC5B8D"/>
    <w:rsid w:val="00BE0327"/>
    <w:rsid w:val="00BE3F3D"/>
    <w:rsid w:val="00BF2DAB"/>
    <w:rsid w:val="00C02681"/>
    <w:rsid w:val="00C079B5"/>
    <w:rsid w:val="00C124C1"/>
    <w:rsid w:val="00C13434"/>
    <w:rsid w:val="00C15481"/>
    <w:rsid w:val="00C27F64"/>
    <w:rsid w:val="00C405BB"/>
    <w:rsid w:val="00C407D8"/>
    <w:rsid w:val="00C41A26"/>
    <w:rsid w:val="00C41E75"/>
    <w:rsid w:val="00C4216C"/>
    <w:rsid w:val="00C45783"/>
    <w:rsid w:val="00C55714"/>
    <w:rsid w:val="00C63DA4"/>
    <w:rsid w:val="00C73106"/>
    <w:rsid w:val="00CB1C19"/>
    <w:rsid w:val="00CC149C"/>
    <w:rsid w:val="00CC1DC0"/>
    <w:rsid w:val="00CC3124"/>
    <w:rsid w:val="00CC3657"/>
    <w:rsid w:val="00CC6BC4"/>
    <w:rsid w:val="00CE0683"/>
    <w:rsid w:val="00CE10C0"/>
    <w:rsid w:val="00CE4E3C"/>
    <w:rsid w:val="00CF2D96"/>
    <w:rsid w:val="00D02A34"/>
    <w:rsid w:val="00D070FF"/>
    <w:rsid w:val="00D227D0"/>
    <w:rsid w:val="00D2298A"/>
    <w:rsid w:val="00D2390D"/>
    <w:rsid w:val="00D34B62"/>
    <w:rsid w:val="00D46D52"/>
    <w:rsid w:val="00D4779E"/>
    <w:rsid w:val="00D64F66"/>
    <w:rsid w:val="00D67799"/>
    <w:rsid w:val="00D8310B"/>
    <w:rsid w:val="00DA58DE"/>
    <w:rsid w:val="00DB60E9"/>
    <w:rsid w:val="00DE2204"/>
    <w:rsid w:val="00DF0444"/>
    <w:rsid w:val="00DF19B1"/>
    <w:rsid w:val="00DF42CC"/>
    <w:rsid w:val="00E05BFC"/>
    <w:rsid w:val="00E26C63"/>
    <w:rsid w:val="00E33025"/>
    <w:rsid w:val="00E47380"/>
    <w:rsid w:val="00E50040"/>
    <w:rsid w:val="00E53AC5"/>
    <w:rsid w:val="00E661CB"/>
    <w:rsid w:val="00E66CA0"/>
    <w:rsid w:val="00E86EC1"/>
    <w:rsid w:val="00EB0934"/>
    <w:rsid w:val="00EB0AE9"/>
    <w:rsid w:val="00EB1E30"/>
    <w:rsid w:val="00EB60E6"/>
    <w:rsid w:val="00EC5EB1"/>
    <w:rsid w:val="00ED3DDA"/>
    <w:rsid w:val="00ED517C"/>
    <w:rsid w:val="00ED6C6F"/>
    <w:rsid w:val="00EE0F1E"/>
    <w:rsid w:val="00EF18A8"/>
    <w:rsid w:val="00EF58B6"/>
    <w:rsid w:val="00F13AFA"/>
    <w:rsid w:val="00F30FA6"/>
    <w:rsid w:val="00F4778E"/>
    <w:rsid w:val="00F5205D"/>
    <w:rsid w:val="00F577D5"/>
    <w:rsid w:val="00F61558"/>
    <w:rsid w:val="00F61F0E"/>
    <w:rsid w:val="00F6408C"/>
    <w:rsid w:val="00F83198"/>
    <w:rsid w:val="00FB05BA"/>
    <w:rsid w:val="00FB3FBC"/>
    <w:rsid w:val="00FC59C6"/>
    <w:rsid w:val="00FC6F9F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4F6293"/>
  <w15:chartTrackingRefBased/>
  <w15:docId w15:val="{F423592A-942F-4992-A9A2-BB79A7A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uiPriority="8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D5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C15481"/>
    <w:pPr>
      <w:keepNext/>
      <w:spacing w:before="320" w:after="360" w:line="288" w:lineRule="auto"/>
      <w:contextualSpacing w:val="0"/>
      <w:outlineLvl w:val="0"/>
    </w:pPr>
    <w:rPr>
      <w:bCs w:val="0"/>
      <w:sz w:val="36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3480E"/>
    <w:pPr>
      <w:spacing w:after="120"/>
      <w:outlineLvl w:val="1"/>
    </w:pPr>
    <w:rPr>
      <w:b w:val="0"/>
      <w:bCs/>
      <w:sz w:val="28"/>
    </w:rPr>
  </w:style>
  <w:style w:type="paragraph" w:styleId="Rubrik3">
    <w:name w:val="heading 3"/>
    <w:basedOn w:val="Rubrik2"/>
    <w:next w:val="Normal"/>
    <w:link w:val="Rubrik3Char"/>
    <w:qFormat/>
    <w:rsid w:val="009560E1"/>
    <w:pPr>
      <w:outlineLvl w:val="2"/>
    </w:pPr>
    <w:rPr>
      <w:b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9D37C9"/>
    <w:pPr>
      <w:outlineLvl w:val="3"/>
    </w:pPr>
    <w:rPr>
      <w:b w:val="0"/>
      <w:i/>
      <w:iCs/>
      <w:sz w:val="21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5481"/>
    <w:rPr>
      <w:rFonts w:asciiTheme="majorHAnsi" w:eastAsiaTheme="majorEastAsia" w:hAnsiTheme="majorHAnsi" w:cstheme="majorBidi"/>
      <w:b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3480E"/>
    <w:rPr>
      <w:rFonts w:asciiTheme="majorHAnsi" w:eastAsiaTheme="majorEastAsia" w:hAnsiTheme="majorHAnsi" w:cstheme="majorBidi"/>
      <w:bCs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rsid w:val="009560E1"/>
    <w:rPr>
      <w:rFonts w:asciiTheme="majorHAnsi" w:eastAsiaTheme="majorEastAsia" w:hAnsiTheme="majorHAnsi" w:cstheme="majorBidi"/>
      <w:bCs/>
      <w:sz w:val="22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9D37C9"/>
    <w:rPr>
      <w:rFonts w:asciiTheme="majorHAnsi" w:eastAsiaTheme="majorEastAsia" w:hAnsiTheme="majorHAnsi" w:cstheme="majorBidi"/>
      <w:bCs/>
      <w:i/>
      <w:iCs/>
      <w:sz w:val="21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9560E1"/>
    <w:pPr>
      <w:keepNext/>
      <w:spacing w:before="240" w:line="240" w:lineRule="auto"/>
    </w:pPr>
    <w:rPr>
      <w:bCs/>
      <w:sz w:val="16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DB60E9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DB60E9"/>
    <w:rPr>
      <w:rFonts w:asciiTheme="majorHAnsi" w:eastAsiaTheme="majorEastAsia" w:hAnsiTheme="majorHAnsi" w:cstheme="majorBidi"/>
      <w:b/>
      <w:bCs/>
      <w:sz w:val="4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6F1896"/>
    <w:pPr>
      <w:numPr>
        <w:ilvl w:val="1"/>
      </w:numPr>
      <w:spacing w:before="360"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6F1896"/>
    <w:rPr>
      <w:rFonts w:asciiTheme="majorHAnsi" w:eastAsiaTheme="majorEastAsia" w:hAnsiTheme="majorHAnsi" w:cstheme="majorBidi"/>
      <w:bCs/>
      <w:sz w:val="32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4047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852827"/>
    <w:pPr>
      <w:tabs>
        <w:tab w:val="center" w:pos="4536"/>
        <w:tab w:val="right" w:pos="9072"/>
      </w:tabs>
      <w:spacing w:after="680" w:line="240" w:lineRule="auto"/>
      <w:jc w:val="right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52827"/>
    <w:rPr>
      <w:sz w:val="18"/>
      <w:lang w:val="en-US"/>
    </w:rPr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BC5B8D"/>
    <w:pPr>
      <w:numPr>
        <w:numId w:val="19"/>
      </w:numPr>
      <w:spacing w:before="160" w:after="160"/>
      <w:contextualSpacing/>
    </w:pPr>
  </w:style>
  <w:style w:type="paragraph" w:styleId="Numreradlista">
    <w:name w:val="List Number"/>
    <w:basedOn w:val="Normal"/>
    <w:uiPriority w:val="25"/>
    <w:qFormat/>
    <w:rsid w:val="00F83198"/>
    <w:pPr>
      <w:numPr>
        <w:numId w:val="1"/>
      </w:numPr>
      <w:spacing w:before="160" w:after="16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9560E1"/>
    <w:pPr>
      <w:spacing w:before="60" w:after="6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560E1"/>
    <w:rPr>
      <w:sz w:val="16"/>
      <w:szCs w:val="20"/>
      <w:lang w:val="en-US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F83198"/>
    <w:pPr>
      <w:numPr>
        <w:ilvl w:val="1"/>
      </w:numPr>
      <w:ind w:left="714" w:hanging="357"/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1216A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1216A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44047"/>
    <w:pPr>
      <w:spacing w:line="280" w:lineRule="atLeast"/>
    </w:pPr>
    <w:rPr>
      <w:b/>
    </w:rPr>
  </w:style>
  <w:style w:type="character" w:customStyle="1" w:styleId="InledningChar">
    <w:name w:val="Inledning Char"/>
    <w:basedOn w:val="Standardstycketeckensnitt"/>
    <w:link w:val="Inledning"/>
    <w:uiPriority w:val="36"/>
    <w:rsid w:val="00644047"/>
    <w:rPr>
      <w:b/>
      <w:sz w:val="22"/>
      <w:lang w:val="en-US"/>
    </w:rPr>
  </w:style>
  <w:style w:type="paragraph" w:customStyle="1" w:styleId="Klla">
    <w:name w:val="Källa"/>
    <w:basedOn w:val="Normal"/>
    <w:next w:val="Normal"/>
    <w:uiPriority w:val="26"/>
    <w:rsid w:val="00AB5266"/>
    <w:pPr>
      <w:spacing w:before="80" w:line="240" w:lineRule="auto"/>
    </w:pPr>
    <w:rPr>
      <w:sz w:val="16"/>
    </w:rPr>
  </w:style>
  <w:style w:type="character" w:styleId="Sidnummer">
    <w:name w:val="page number"/>
    <w:basedOn w:val="Standardstycketeckensnitt"/>
    <w:uiPriority w:val="8"/>
    <w:unhideWhenUsed/>
    <w:rsid w:val="00152B7C"/>
    <w:rPr>
      <w:rFonts w:asciiTheme="majorHAnsi" w:hAnsiTheme="majorHAnsi" w:cs="Times New Roman"/>
      <w:color w:val="000000" w:themeColor="text1"/>
      <w:sz w:val="18"/>
    </w:rPr>
  </w:style>
  <w:style w:type="paragraph" w:customStyle="1" w:styleId="BlInfoText">
    <w:name w:val="Bl_InfoText"/>
    <w:basedOn w:val="Normal"/>
    <w:link w:val="BlInfoTextChar"/>
    <w:rsid w:val="007874D5"/>
    <w:pPr>
      <w:spacing w:after="0" w:line="240" w:lineRule="auto"/>
      <w:ind w:left="-57"/>
    </w:pPr>
    <w:rPr>
      <w:rFonts w:ascii="Arial" w:eastAsia="Times New Roman" w:hAnsi="Arial" w:cs="Times New Roman"/>
      <w:noProof/>
      <w:sz w:val="16"/>
      <w:szCs w:val="24"/>
      <w:lang w:eastAsia="sv-SE"/>
    </w:rPr>
  </w:style>
  <w:style w:type="character" w:customStyle="1" w:styleId="BlInfoTextChar">
    <w:name w:val="Bl_InfoText Char"/>
    <w:link w:val="BlInfoText"/>
    <w:rsid w:val="007874D5"/>
    <w:rPr>
      <w:rFonts w:ascii="Arial" w:eastAsia="Times New Roman" w:hAnsi="Arial" w:cs="Times New Roman"/>
      <w:noProof/>
      <w:sz w:val="16"/>
      <w:szCs w:val="24"/>
      <w:lang w:eastAsia="sv-SE"/>
    </w:rPr>
  </w:style>
  <w:style w:type="paragraph" w:customStyle="1" w:styleId="BlAdress">
    <w:name w:val="Bl_Adress"/>
    <w:basedOn w:val="Normal"/>
    <w:rsid w:val="007874D5"/>
    <w:pPr>
      <w:spacing w:after="0" w:line="240" w:lineRule="auto"/>
      <w:ind w:left="-57"/>
    </w:pPr>
    <w:rPr>
      <w:rFonts w:ascii="Arial" w:eastAsia="Times New Roman" w:hAnsi="Arial" w:cs="Times New Roman"/>
      <w:noProof/>
      <w:sz w:val="14"/>
      <w:szCs w:val="24"/>
      <w:lang w:eastAsia="sv-SE"/>
    </w:rPr>
  </w:style>
  <w:style w:type="paragraph" w:customStyle="1" w:styleId="FldName">
    <w:name w:val="Fld_Name"/>
    <w:basedOn w:val="Normal"/>
    <w:rsid w:val="007874D5"/>
    <w:pPr>
      <w:keepNext/>
      <w:spacing w:before="20" w:after="0" w:line="240" w:lineRule="auto"/>
      <w:ind w:left="-57"/>
    </w:pPr>
    <w:rPr>
      <w:rFonts w:ascii="Arial" w:eastAsia="Times New Roman" w:hAnsi="Arial" w:cs="Times New Roman"/>
      <w:noProof/>
      <w:sz w:val="14"/>
      <w:szCs w:val="24"/>
      <w:lang w:eastAsia="sv-SE"/>
    </w:rPr>
  </w:style>
  <w:style w:type="paragraph" w:customStyle="1" w:styleId="TillAdress">
    <w:name w:val="Till_Adress"/>
    <w:basedOn w:val="Normal"/>
    <w:rsid w:val="007874D5"/>
    <w:pPr>
      <w:spacing w:after="40" w:line="240" w:lineRule="auto"/>
      <w:ind w:left="-57"/>
    </w:pPr>
    <w:rPr>
      <w:rFonts w:ascii="Arial" w:eastAsia="Times New Roman" w:hAnsi="Arial" w:cs="Times New Roman"/>
      <w:noProof/>
      <w:sz w:val="20"/>
      <w:szCs w:val="24"/>
      <w:lang w:eastAsia="sv-SE"/>
    </w:rPr>
  </w:style>
  <w:style w:type="table" w:styleId="Oformateradtabell4">
    <w:name w:val="Plain Table 4"/>
    <w:basedOn w:val="Normaltabell"/>
    <w:uiPriority w:val="44"/>
    <w:rsid w:val="007874D5"/>
    <w:pPr>
      <w:spacing w:after="0"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Heading">
    <w:name w:val="Bl_Heading"/>
    <w:basedOn w:val="Normal"/>
    <w:link w:val="BlHeadingChar"/>
    <w:rsid w:val="007356A0"/>
    <w:pPr>
      <w:keepNext/>
      <w:spacing w:after="40" w:line="240" w:lineRule="auto"/>
      <w:ind w:left="-113" w:right="-442"/>
    </w:pPr>
    <w:rPr>
      <w:rFonts w:ascii="Arial" w:eastAsia="Times New Roman" w:hAnsi="Arial" w:cs="Times New Roman"/>
      <w:b/>
      <w:noProof/>
      <w:sz w:val="18"/>
      <w:szCs w:val="24"/>
      <w:lang w:eastAsia="sv-SE"/>
    </w:rPr>
  </w:style>
  <w:style w:type="character" w:customStyle="1" w:styleId="BlHeadingChar">
    <w:name w:val="Bl_Heading Char"/>
    <w:link w:val="BlHeading"/>
    <w:rsid w:val="007356A0"/>
    <w:rPr>
      <w:rFonts w:ascii="Arial" w:eastAsia="Times New Roman" w:hAnsi="Arial" w:cs="Times New Roman"/>
      <w:b/>
      <w:noProof/>
      <w:sz w:val="18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4A0F8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A0F8F"/>
    <w:rPr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61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rsid w:val="007F50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F50D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50D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F50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50D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4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vochvatten.se/sa-behandlar-hav-dina-personuppgift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kyddsombud@havochvatt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vd-F\Enh-FMC\SP&#197;RBARHET\15.%20Avregistreringsbrekr&#228;ftelse%20till%20f&#246;retag\Avregistrering%20av%20f&#246;retag%20i%20sp&#229;rbarhetssystemet_wordmall.dotx" TargetMode="External"/></Relationships>
</file>

<file path=word/theme/theme1.xml><?xml version="1.0" encoding="utf-8"?>
<a:theme xmlns:a="http://schemas.openxmlformats.org/drawingml/2006/main" name="Office Theme">
  <a:themeElements>
    <a:clrScheme name="HavVatten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88"/>
      </a:accent1>
      <a:accent2>
        <a:srgbClr val="D1B738"/>
      </a:accent2>
      <a:accent3>
        <a:srgbClr val="092D4B"/>
      </a:accent3>
      <a:accent4>
        <a:srgbClr val="3B847B"/>
      </a:accent4>
      <a:accent5>
        <a:srgbClr val="E9EDED"/>
      </a:accent5>
      <a:accent6>
        <a:srgbClr val="00594F"/>
      </a:accent6>
      <a:hlink>
        <a:srgbClr val="0563C1"/>
      </a:hlink>
      <a:folHlink>
        <a:srgbClr val="954F72"/>
      </a:folHlink>
    </a:clrScheme>
    <a:fontScheme name="Havs och Vattenmyndigheten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5" ma:contentTypeDescription="Skapa ett nytt dokument." ma:contentTypeScope="" ma:versionID="28c8f68a4d91cf8461b1a60c8600839f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d6c2d2f656c75ef2643a770bf3405a6e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EEA16-0DBD-4FDB-B981-FEDAA69E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56CFB-7BA3-4012-A22D-DD8B067C435D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A783C6FC-D996-4CC0-8D5E-D4E4287DA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1D08C-32C4-442C-AF3C-5A69A2936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Avregistrering av företag i spårbarhetssystemet_wordmall</Template>
  <TotalTime>3</TotalTime>
  <Pages>2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(hamnar per automatik i sidhuvudet)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(hamnar per automatik i sidhuvudet)</dc:title>
  <dc:subject/>
  <dc:creator>Andrea Andersson</dc:creator>
  <cp:keywords/>
  <dc:description/>
  <cp:lastModifiedBy>Andrea Andersson</cp:lastModifiedBy>
  <cp:revision>4</cp:revision>
  <cp:lastPrinted>2025-01-21T13:07:00Z</cp:lastPrinted>
  <dcterms:created xsi:type="dcterms:W3CDTF">2025-01-22T13:15:00Z</dcterms:created>
  <dcterms:modified xsi:type="dcterms:W3CDTF">2025-01-22T13:28:00Z</dcterms:modified>
</cp:coreProperties>
</file>