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449"/>
        <w:tblOverlap w:val="never"/>
        <w:tblW w:w="10340" w:type="dxa"/>
        <w:tblLayout w:type="fixed"/>
        <w:tblLook w:val="0000" w:firstRow="0" w:lastRow="0" w:firstColumn="0" w:lastColumn="0" w:noHBand="0" w:noVBand="0"/>
      </w:tblPr>
      <w:tblGrid>
        <w:gridCol w:w="1418"/>
        <w:gridCol w:w="4103"/>
        <w:gridCol w:w="858"/>
        <w:gridCol w:w="425"/>
        <w:gridCol w:w="134"/>
        <w:gridCol w:w="1000"/>
        <w:gridCol w:w="2402"/>
      </w:tblGrid>
      <w:tr w:rsidR="00B76E9A" w:rsidRPr="00FC59C6" w14:paraId="221B1D44" w14:textId="77777777" w:rsidTr="00C407D8">
        <w:trPr>
          <w:trHeight w:hRule="exact" w:val="283"/>
        </w:trPr>
        <w:tc>
          <w:tcPr>
            <w:tcW w:w="10340" w:type="dxa"/>
            <w:gridSpan w:val="7"/>
            <w:vAlign w:val="bottom"/>
          </w:tcPr>
          <w:p w14:paraId="6FB8DD9F" w14:textId="77777777" w:rsidR="00B76E9A" w:rsidRPr="00FC59C6" w:rsidRDefault="00B76E9A" w:rsidP="00C407D8">
            <w:pPr>
              <w:keepNext/>
              <w:spacing w:before="20" w:after="0" w:line="240" w:lineRule="auto"/>
              <w:ind w:left="-57"/>
              <w:rPr>
                <w:rFonts w:cstheme="minorHAnsi"/>
                <w:b/>
                <w:bCs/>
                <w:sz w:val="14"/>
                <w:szCs w:val="14"/>
              </w:rPr>
            </w:pPr>
            <w:r w:rsidRPr="00FC59C6">
              <w:rPr>
                <w:rFonts w:cstheme="minorHAnsi"/>
                <w:b/>
                <w:bCs/>
                <w:sz w:val="18"/>
                <w:szCs w:val="18"/>
              </w:rPr>
              <w:t xml:space="preserve"> Företagsuppgifter</w:t>
            </w:r>
          </w:p>
        </w:tc>
      </w:tr>
      <w:tr w:rsidR="00B76E9A" w:rsidRPr="00FC59C6" w14:paraId="1E626F21" w14:textId="77777777" w:rsidTr="00C407D8">
        <w:trPr>
          <w:trHeight w:hRule="exact" w:val="200"/>
        </w:trPr>
        <w:tc>
          <w:tcPr>
            <w:tcW w:w="5521" w:type="dxa"/>
            <w:gridSpan w:val="2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14:paraId="053E80F7" w14:textId="77777777" w:rsidR="00B76E9A" w:rsidRPr="00FC59C6" w:rsidRDefault="001910EB" w:rsidP="00C407D8">
            <w:pPr>
              <w:keepNext/>
              <w:spacing w:before="20" w:after="0" w:line="240" w:lineRule="auto"/>
              <w:ind w:left="-57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Företagsn</w:t>
            </w:r>
            <w:r w:rsidR="00B76E9A" w:rsidRPr="00FC59C6">
              <w:rPr>
                <w:rFonts w:cstheme="minorHAnsi"/>
                <w:sz w:val="14"/>
                <w:szCs w:val="14"/>
              </w:rPr>
              <w:t xml:space="preserve">amn </w:t>
            </w:r>
          </w:p>
        </w:tc>
        <w:tc>
          <w:tcPr>
            <w:tcW w:w="4819" w:type="dxa"/>
            <w:gridSpan w:val="5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49E62D3E" w14:textId="77777777" w:rsidR="00B76E9A" w:rsidRPr="00FC59C6" w:rsidRDefault="00C45783" w:rsidP="00C407D8">
            <w:pPr>
              <w:keepNext/>
              <w:spacing w:before="20" w:after="0" w:line="240" w:lineRule="auto"/>
              <w:ind w:left="-57"/>
              <w:rPr>
                <w:rFonts w:eastAsia="Times New Roman" w:cstheme="minorHAnsi"/>
                <w:noProof/>
                <w:sz w:val="14"/>
                <w:szCs w:val="24"/>
                <w:lang w:eastAsia="sv-SE"/>
              </w:rPr>
            </w:pPr>
            <w:r>
              <w:rPr>
                <w:rFonts w:cstheme="minorHAnsi"/>
                <w:sz w:val="14"/>
                <w:szCs w:val="14"/>
              </w:rPr>
              <w:t>Organisationsnummer</w:t>
            </w:r>
          </w:p>
        </w:tc>
      </w:tr>
      <w:tr w:rsidR="00B76E9A" w:rsidRPr="00FC59C6" w14:paraId="1D0DCFE5" w14:textId="77777777" w:rsidTr="00C407D8">
        <w:trPr>
          <w:trHeight w:hRule="exact" w:val="377"/>
        </w:trPr>
        <w:tc>
          <w:tcPr>
            <w:tcW w:w="5521" w:type="dxa"/>
            <w:gridSpan w:val="2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414E0307" w14:textId="75B876F2" w:rsidR="00B76E9A" w:rsidRPr="00FC59C6" w:rsidRDefault="00FB3FBC" w:rsidP="00C407D8">
            <w:pPr>
              <w:spacing w:after="0" w:line="240" w:lineRule="auto"/>
              <w:ind w:left="-57"/>
              <w:rPr>
                <w:rFonts w:eastAsia="Times New Roman" w:cstheme="minorHAnsi"/>
                <w:noProof/>
                <w:szCs w:val="24"/>
                <w:lang w:eastAsia="sv-SE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0" w:name="Text8"/>
            <w:r>
              <w:instrText xml:space="preserve"> FORMTEXT </w:instrText>
            </w:r>
            <w:r>
              <w:fldChar w:fldCharType="separate"/>
            </w:r>
            <w:r w:rsidR="006A25EA">
              <w:t> </w:t>
            </w:r>
            <w:r w:rsidR="006A25EA">
              <w:t> </w:t>
            </w:r>
            <w:r w:rsidR="006A25EA">
              <w:t> </w:t>
            </w:r>
            <w:r w:rsidR="006A25EA">
              <w:t> </w:t>
            </w:r>
            <w:r w:rsidR="006A25EA">
              <w:t> </w:t>
            </w:r>
            <w:r>
              <w:fldChar w:fldCharType="end"/>
            </w:r>
            <w:bookmarkEnd w:id="0"/>
          </w:p>
        </w:tc>
        <w:tc>
          <w:tcPr>
            <w:tcW w:w="4819" w:type="dxa"/>
            <w:gridSpan w:val="5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8D70CAA" w14:textId="77777777" w:rsidR="00B76E9A" w:rsidRPr="00FC59C6" w:rsidRDefault="00CF2D96" w:rsidP="00C407D8">
            <w:pPr>
              <w:spacing w:after="0" w:line="240" w:lineRule="auto"/>
              <w:ind w:left="-57"/>
              <w:rPr>
                <w:rFonts w:eastAsia="Times New Roman" w:cstheme="minorHAnsi"/>
                <w:noProof/>
                <w:szCs w:val="24"/>
                <w:lang w:eastAsia="sv-S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5E5A" w:rsidRPr="00FC59C6" w14:paraId="1A91D1A6" w14:textId="77777777" w:rsidTr="00C407D8">
        <w:trPr>
          <w:trHeight w:hRule="exact" w:val="198"/>
        </w:trPr>
        <w:tc>
          <w:tcPr>
            <w:tcW w:w="5521" w:type="dxa"/>
            <w:gridSpan w:val="2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</w:tcPr>
          <w:p w14:paraId="35ED3A84" w14:textId="77777777" w:rsidR="002B5E5A" w:rsidRPr="00FC59C6" w:rsidRDefault="002B5E5A" w:rsidP="00C407D8">
            <w:pPr>
              <w:keepNext/>
              <w:spacing w:before="20" w:after="0" w:line="240" w:lineRule="auto"/>
              <w:ind w:left="-57"/>
              <w:rPr>
                <w:rFonts w:cstheme="minorHAnsi"/>
                <w:sz w:val="14"/>
                <w:szCs w:val="14"/>
              </w:rPr>
            </w:pPr>
            <w:r w:rsidRPr="00FC59C6">
              <w:rPr>
                <w:rFonts w:cstheme="minorHAnsi"/>
                <w:sz w:val="14"/>
                <w:szCs w:val="14"/>
              </w:rPr>
              <w:t>Besöksadress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68EAA7E0" w14:textId="77777777" w:rsidR="002B5E5A" w:rsidRPr="00FC59C6" w:rsidRDefault="002B5E5A" w:rsidP="00C407D8">
            <w:pPr>
              <w:keepNext/>
              <w:spacing w:before="20" w:after="0" w:line="240" w:lineRule="auto"/>
              <w:ind w:left="-57"/>
              <w:rPr>
                <w:rFonts w:cstheme="minorHAnsi"/>
                <w:sz w:val="14"/>
                <w:szCs w:val="14"/>
              </w:rPr>
            </w:pPr>
            <w:r w:rsidRPr="00FC59C6">
              <w:rPr>
                <w:rFonts w:cstheme="minorHAnsi"/>
                <w:sz w:val="14"/>
                <w:szCs w:val="14"/>
              </w:rPr>
              <w:t>Postnummer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0D3738FC" w14:textId="77777777" w:rsidR="002B5E5A" w:rsidRPr="00FC59C6" w:rsidRDefault="002B5E5A" w:rsidP="00C407D8">
            <w:pPr>
              <w:keepNext/>
              <w:spacing w:before="20" w:after="0" w:line="240" w:lineRule="auto"/>
              <w:ind w:left="-57"/>
              <w:rPr>
                <w:rFonts w:cstheme="minorHAnsi"/>
                <w:sz w:val="14"/>
                <w:szCs w:val="14"/>
              </w:rPr>
            </w:pPr>
            <w:r w:rsidRPr="00FC59C6">
              <w:rPr>
                <w:rFonts w:cstheme="minorHAnsi"/>
                <w:sz w:val="14"/>
                <w:szCs w:val="14"/>
              </w:rPr>
              <w:t>Ort</w:t>
            </w:r>
          </w:p>
        </w:tc>
      </w:tr>
      <w:tr w:rsidR="002358E4" w:rsidRPr="00FC59C6" w14:paraId="57672E96" w14:textId="77777777" w:rsidTr="00C407D8">
        <w:trPr>
          <w:trHeight w:hRule="exact" w:val="380"/>
        </w:trPr>
        <w:tc>
          <w:tcPr>
            <w:tcW w:w="5521" w:type="dxa"/>
            <w:gridSpan w:val="2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67248653" w14:textId="77777777" w:rsidR="002358E4" w:rsidRPr="000371EC" w:rsidRDefault="00CF2D96" w:rsidP="00C407D8">
            <w:pPr>
              <w:keepNext/>
              <w:spacing w:before="20" w:after="0" w:line="240" w:lineRule="auto"/>
              <w:ind w:left="-57"/>
              <w:rPr>
                <w:rFonts w:cstheme="minorHAn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3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F4200C1" w14:textId="77777777" w:rsidR="002358E4" w:rsidRPr="00CF2D96" w:rsidRDefault="00651EE0" w:rsidP="00C407D8">
            <w:pPr>
              <w:spacing w:after="0" w:line="240" w:lineRule="auto"/>
              <w:ind w:left="-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3536" w:type="dxa"/>
            <w:gridSpan w:val="3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23EDD1" w14:textId="77777777" w:rsidR="002358E4" w:rsidRPr="00CF2D96" w:rsidRDefault="00651EE0" w:rsidP="00C407D8">
            <w:pPr>
              <w:spacing w:after="0" w:line="240" w:lineRule="auto"/>
              <w:ind w:left="-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2B5E5A" w:rsidRPr="00FC59C6" w14:paraId="38D5497E" w14:textId="77777777" w:rsidTr="00C407D8">
        <w:trPr>
          <w:trHeight w:hRule="exact" w:val="198"/>
        </w:trPr>
        <w:tc>
          <w:tcPr>
            <w:tcW w:w="5521" w:type="dxa"/>
            <w:gridSpan w:val="2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</w:tcPr>
          <w:p w14:paraId="2C730B28" w14:textId="77777777" w:rsidR="002B5E5A" w:rsidRPr="00FC59C6" w:rsidRDefault="002B5E5A" w:rsidP="00C407D8">
            <w:pPr>
              <w:keepNext/>
              <w:spacing w:before="20" w:after="0" w:line="240" w:lineRule="auto"/>
              <w:ind w:left="-57"/>
              <w:rPr>
                <w:rFonts w:cstheme="minorHAnsi"/>
                <w:sz w:val="14"/>
                <w:szCs w:val="14"/>
              </w:rPr>
            </w:pPr>
            <w:r w:rsidRPr="00FC59C6">
              <w:rPr>
                <w:rFonts w:cstheme="minorHAnsi"/>
                <w:sz w:val="14"/>
                <w:szCs w:val="14"/>
              </w:rPr>
              <w:t>Anläggningsadress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547FCF21" w14:textId="77777777" w:rsidR="002B5E5A" w:rsidRPr="00FC59C6" w:rsidRDefault="002B5E5A" w:rsidP="00C407D8">
            <w:pPr>
              <w:keepNext/>
              <w:spacing w:before="20" w:after="0" w:line="240" w:lineRule="auto"/>
              <w:ind w:left="-57"/>
              <w:rPr>
                <w:rFonts w:eastAsia="Times New Roman" w:cstheme="minorHAnsi"/>
                <w:noProof/>
                <w:sz w:val="14"/>
                <w:szCs w:val="24"/>
                <w:lang w:eastAsia="sv-SE"/>
              </w:rPr>
            </w:pPr>
            <w:r w:rsidRPr="00FC59C6">
              <w:rPr>
                <w:rFonts w:eastAsia="Times New Roman" w:cstheme="minorHAnsi"/>
                <w:noProof/>
                <w:sz w:val="14"/>
                <w:szCs w:val="24"/>
                <w:lang w:eastAsia="sv-SE"/>
              </w:rPr>
              <w:t>Anläggningens lokaliseringsnummer/GLN (enligt GS1, om sådant finns)</w:t>
            </w:r>
          </w:p>
          <w:p w14:paraId="4639F769" w14:textId="77777777" w:rsidR="002B5E5A" w:rsidRPr="00FC59C6" w:rsidRDefault="002B5E5A" w:rsidP="00C407D8">
            <w:pPr>
              <w:keepNext/>
              <w:spacing w:before="20" w:after="0" w:line="240" w:lineRule="auto"/>
              <w:ind w:left="-57"/>
              <w:rPr>
                <w:rFonts w:cstheme="minorHAnsi"/>
                <w:sz w:val="14"/>
                <w:szCs w:val="14"/>
              </w:rPr>
            </w:pPr>
          </w:p>
        </w:tc>
      </w:tr>
      <w:tr w:rsidR="002B5E5A" w:rsidRPr="00FC59C6" w14:paraId="5F815C3E" w14:textId="77777777" w:rsidTr="00C407D8">
        <w:trPr>
          <w:trHeight w:hRule="exact" w:val="377"/>
        </w:trPr>
        <w:tc>
          <w:tcPr>
            <w:tcW w:w="5521" w:type="dxa"/>
            <w:gridSpan w:val="2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69713226" w14:textId="77777777" w:rsidR="002B5E5A" w:rsidRPr="00FC59C6" w:rsidRDefault="00CF2D96" w:rsidP="00C407D8">
            <w:pPr>
              <w:spacing w:after="0" w:line="240" w:lineRule="auto"/>
              <w:ind w:left="-57"/>
              <w:rPr>
                <w:rFonts w:eastAsia="Times New Roman" w:cstheme="minorHAnsi"/>
                <w:noProof/>
                <w:szCs w:val="24"/>
                <w:lang w:eastAsia="sv-S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  <w:gridSpan w:val="5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9DD1AB" w14:textId="77777777" w:rsidR="002B5E5A" w:rsidRPr="00FC59C6" w:rsidRDefault="00CF2D96" w:rsidP="00C407D8">
            <w:pPr>
              <w:spacing w:after="0" w:line="240" w:lineRule="auto"/>
              <w:ind w:left="-57"/>
              <w:rPr>
                <w:rFonts w:eastAsia="Times New Roman" w:cstheme="minorHAnsi"/>
                <w:noProof/>
                <w:szCs w:val="24"/>
                <w:lang w:eastAsia="sv-S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5E5A" w:rsidRPr="00FC59C6" w14:paraId="5945A169" w14:textId="77777777" w:rsidTr="00C407D8">
        <w:trPr>
          <w:trHeight w:hRule="exact" w:val="198"/>
        </w:trPr>
        <w:tc>
          <w:tcPr>
            <w:tcW w:w="5521" w:type="dxa"/>
            <w:gridSpan w:val="2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</w:tcPr>
          <w:p w14:paraId="00BCAF89" w14:textId="77777777" w:rsidR="002B5E5A" w:rsidRPr="00FC59C6" w:rsidRDefault="002B5E5A" w:rsidP="00C407D8">
            <w:pPr>
              <w:keepNext/>
              <w:spacing w:before="20" w:after="0" w:line="240" w:lineRule="auto"/>
              <w:ind w:left="-57"/>
              <w:rPr>
                <w:rFonts w:cstheme="minorHAnsi"/>
                <w:sz w:val="14"/>
                <w:szCs w:val="14"/>
              </w:rPr>
            </w:pPr>
            <w:bookmarkStart w:id="1" w:name="_Hlk188267392"/>
            <w:r w:rsidRPr="00FC59C6">
              <w:rPr>
                <w:rFonts w:cstheme="minorHAnsi"/>
                <w:sz w:val="14"/>
                <w:szCs w:val="14"/>
              </w:rPr>
              <w:t xml:space="preserve">Förstahandsmottagarkod </w:t>
            </w:r>
            <w:r w:rsidRPr="00FC59C6">
              <w:rPr>
                <w:rFonts w:eastAsia="Times New Roman" w:cstheme="minorHAnsi"/>
                <w:noProof/>
                <w:sz w:val="14"/>
                <w:szCs w:val="24"/>
                <w:lang w:eastAsia="sv-SE"/>
              </w:rPr>
              <w:t>(om företaget är registrerat hos HaV)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61A6DBA8" w14:textId="77777777" w:rsidR="002B5E5A" w:rsidRPr="00FC59C6" w:rsidRDefault="002B5E5A" w:rsidP="00C407D8">
            <w:pPr>
              <w:keepNext/>
              <w:spacing w:before="20" w:after="0" w:line="240" w:lineRule="auto"/>
              <w:ind w:left="-57"/>
              <w:rPr>
                <w:rFonts w:cstheme="minorHAnsi"/>
                <w:sz w:val="14"/>
                <w:szCs w:val="14"/>
              </w:rPr>
            </w:pPr>
            <w:r w:rsidRPr="00FC59C6">
              <w:rPr>
                <w:rFonts w:cstheme="minorHAnsi"/>
                <w:sz w:val="14"/>
                <w:szCs w:val="14"/>
              </w:rPr>
              <w:t>SLV (Livsmedelsverket) Godkännandenummer</w:t>
            </w:r>
          </w:p>
        </w:tc>
      </w:tr>
      <w:tr w:rsidR="002B5E5A" w:rsidRPr="00FC59C6" w14:paraId="5069E974" w14:textId="77777777" w:rsidTr="00C407D8">
        <w:trPr>
          <w:trHeight w:hRule="exact" w:val="377"/>
        </w:trPr>
        <w:tc>
          <w:tcPr>
            <w:tcW w:w="5521" w:type="dxa"/>
            <w:gridSpan w:val="2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5F4E153B" w14:textId="77777777" w:rsidR="002B5E5A" w:rsidRPr="00FC59C6" w:rsidRDefault="00CF2D96" w:rsidP="00C407D8">
            <w:pPr>
              <w:spacing w:after="0" w:line="240" w:lineRule="auto"/>
              <w:ind w:left="-57"/>
              <w:rPr>
                <w:rFonts w:eastAsia="Times New Roman" w:cstheme="minorHAnsi"/>
                <w:noProof/>
                <w:szCs w:val="24"/>
                <w:lang w:eastAsia="sv-S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  <w:gridSpan w:val="5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915B57" w14:textId="77777777" w:rsidR="002B5E5A" w:rsidRPr="00FC59C6" w:rsidRDefault="00CF2D96" w:rsidP="00C407D8">
            <w:pPr>
              <w:spacing w:after="0" w:line="240" w:lineRule="auto"/>
              <w:ind w:left="-57"/>
              <w:rPr>
                <w:rFonts w:eastAsia="Times New Roman" w:cstheme="minorHAnsi"/>
                <w:noProof/>
                <w:szCs w:val="24"/>
                <w:lang w:eastAsia="sv-S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5E5A" w:rsidRPr="00FC59C6" w14:paraId="4DD86F7F" w14:textId="77777777" w:rsidTr="00C407D8">
        <w:trPr>
          <w:trHeight w:hRule="exact" w:val="198"/>
        </w:trPr>
        <w:tc>
          <w:tcPr>
            <w:tcW w:w="5521" w:type="dxa"/>
            <w:gridSpan w:val="2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</w:tcPr>
          <w:p w14:paraId="0A2DE09C" w14:textId="77777777" w:rsidR="002B5E5A" w:rsidRPr="00FC59C6" w:rsidRDefault="002B5E5A" w:rsidP="00C407D8">
            <w:pPr>
              <w:keepNext/>
              <w:spacing w:before="20" w:after="0" w:line="240" w:lineRule="auto"/>
              <w:ind w:left="-57"/>
              <w:rPr>
                <w:rFonts w:cstheme="minorHAnsi"/>
                <w:sz w:val="14"/>
                <w:szCs w:val="14"/>
              </w:rPr>
            </w:pPr>
            <w:bookmarkStart w:id="2" w:name="_Hlk188267538"/>
            <w:bookmarkStart w:id="3" w:name="_Hlk188267476"/>
            <w:r w:rsidRPr="00FC59C6">
              <w:rPr>
                <w:rFonts w:eastAsia="Times New Roman" w:cstheme="minorHAnsi"/>
                <w:noProof/>
                <w:sz w:val="14"/>
                <w:szCs w:val="24"/>
                <w:lang w:eastAsia="sv-SE"/>
              </w:rPr>
              <w:t>Kontaktperson (person som även får åtkomst till e-tjänsten)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1D0E6F81" w14:textId="77777777" w:rsidR="002B5E5A" w:rsidRPr="00FC59C6" w:rsidRDefault="002B5E5A" w:rsidP="00C407D8">
            <w:pPr>
              <w:keepNext/>
              <w:spacing w:before="20" w:after="0" w:line="240" w:lineRule="auto"/>
              <w:ind w:left="-57"/>
              <w:rPr>
                <w:rFonts w:cstheme="minorHAnsi"/>
                <w:sz w:val="14"/>
                <w:szCs w:val="14"/>
              </w:rPr>
            </w:pPr>
            <w:r w:rsidRPr="00FC59C6">
              <w:rPr>
                <w:rFonts w:eastAsia="Times New Roman" w:cstheme="minorHAnsi"/>
                <w:noProof/>
                <w:sz w:val="14"/>
                <w:szCs w:val="24"/>
                <w:lang w:eastAsia="sv-SE"/>
              </w:rPr>
              <w:t>Kontaktpersonens personnummer</w:t>
            </w:r>
          </w:p>
        </w:tc>
      </w:tr>
      <w:tr w:rsidR="002B5E5A" w:rsidRPr="00FC59C6" w14:paraId="36A842D9" w14:textId="77777777" w:rsidTr="00C407D8">
        <w:trPr>
          <w:trHeight w:hRule="exact" w:val="377"/>
        </w:trPr>
        <w:tc>
          <w:tcPr>
            <w:tcW w:w="5521" w:type="dxa"/>
            <w:gridSpan w:val="2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033A277E" w14:textId="77777777" w:rsidR="002B5E5A" w:rsidRPr="00FC59C6" w:rsidRDefault="00CF2D96" w:rsidP="00C407D8">
            <w:pPr>
              <w:spacing w:after="0" w:line="240" w:lineRule="auto"/>
              <w:ind w:left="-57"/>
              <w:rPr>
                <w:rFonts w:eastAsia="Times New Roman" w:cstheme="minorHAnsi"/>
                <w:noProof/>
                <w:szCs w:val="24"/>
                <w:lang w:eastAsia="sv-S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  <w:gridSpan w:val="5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09C3C5" w14:textId="77777777" w:rsidR="002B5E5A" w:rsidRPr="00FC59C6" w:rsidRDefault="00651EE0" w:rsidP="00C407D8">
            <w:pPr>
              <w:spacing w:after="0" w:line="240" w:lineRule="auto"/>
              <w:ind w:left="-57"/>
              <w:rPr>
                <w:rFonts w:eastAsia="Times New Roman" w:cstheme="minorHAnsi"/>
                <w:noProof/>
                <w:szCs w:val="24"/>
                <w:lang w:eastAsia="sv-S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5E5A" w:rsidRPr="00FC59C6" w14:paraId="6B9C89DF" w14:textId="77777777" w:rsidTr="00C407D8">
        <w:trPr>
          <w:trHeight w:hRule="exact" w:val="198"/>
        </w:trPr>
        <w:tc>
          <w:tcPr>
            <w:tcW w:w="5521" w:type="dxa"/>
            <w:gridSpan w:val="2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</w:tcPr>
          <w:p w14:paraId="701946FC" w14:textId="77777777" w:rsidR="002B5E5A" w:rsidRPr="00FC59C6" w:rsidRDefault="002B5E5A" w:rsidP="00C407D8">
            <w:pPr>
              <w:keepNext/>
              <w:spacing w:before="20" w:after="0" w:line="240" w:lineRule="auto"/>
              <w:ind w:left="-57"/>
              <w:rPr>
                <w:rFonts w:cstheme="minorHAnsi"/>
                <w:sz w:val="14"/>
                <w:szCs w:val="14"/>
              </w:rPr>
            </w:pPr>
            <w:bookmarkStart w:id="4" w:name="_Hlk188267566"/>
            <w:bookmarkEnd w:id="2"/>
            <w:r w:rsidRPr="00FC59C6">
              <w:rPr>
                <w:rFonts w:eastAsia="Times New Roman" w:cstheme="minorHAnsi"/>
                <w:noProof/>
                <w:sz w:val="14"/>
                <w:szCs w:val="24"/>
                <w:lang w:eastAsia="sv-SE"/>
              </w:rPr>
              <w:t>e-postadress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14C52EAE" w14:textId="77777777" w:rsidR="002B5E5A" w:rsidRPr="00FC59C6" w:rsidRDefault="002B5E5A" w:rsidP="00C407D8">
            <w:pPr>
              <w:keepNext/>
              <w:spacing w:before="20" w:after="0" w:line="240" w:lineRule="auto"/>
              <w:ind w:left="-57"/>
              <w:rPr>
                <w:rFonts w:cstheme="minorHAnsi"/>
                <w:sz w:val="14"/>
                <w:szCs w:val="14"/>
              </w:rPr>
            </w:pPr>
            <w:r w:rsidRPr="00FC59C6">
              <w:rPr>
                <w:rFonts w:eastAsia="Times New Roman" w:cstheme="minorHAnsi"/>
                <w:noProof/>
                <w:sz w:val="14"/>
                <w:szCs w:val="24"/>
                <w:lang w:eastAsia="sv-SE"/>
              </w:rPr>
              <w:t>Mobil nummer</w:t>
            </w:r>
          </w:p>
        </w:tc>
      </w:tr>
      <w:tr w:rsidR="002B5E5A" w:rsidRPr="00FC59C6" w14:paraId="7B320E8A" w14:textId="77777777" w:rsidTr="00C407D8">
        <w:trPr>
          <w:trHeight w:hRule="exact" w:val="377"/>
        </w:trPr>
        <w:tc>
          <w:tcPr>
            <w:tcW w:w="5521" w:type="dxa"/>
            <w:gridSpan w:val="2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6F6226D8" w14:textId="77777777" w:rsidR="002B5E5A" w:rsidRPr="00FC59C6" w:rsidRDefault="00CF2D96" w:rsidP="00C407D8">
            <w:pPr>
              <w:spacing w:after="0" w:line="240" w:lineRule="auto"/>
              <w:ind w:left="-57"/>
              <w:rPr>
                <w:rFonts w:eastAsia="Times New Roman" w:cstheme="minorHAnsi"/>
                <w:noProof/>
                <w:szCs w:val="24"/>
                <w:lang w:eastAsia="sv-S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  <w:gridSpan w:val="5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792FF8" w14:textId="77777777" w:rsidR="002B5E5A" w:rsidRPr="00FC59C6" w:rsidRDefault="00CF2D96" w:rsidP="00C407D8">
            <w:pPr>
              <w:spacing w:after="0" w:line="240" w:lineRule="auto"/>
              <w:ind w:left="-57"/>
              <w:rPr>
                <w:rFonts w:eastAsia="Times New Roman" w:cstheme="minorHAnsi"/>
                <w:noProof/>
                <w:szCs w:val="24"/>
                <w:lang w:eastAsia="sv-S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27E7" w:rsidRPr="00FC59C6" w14:paraId="78B21305" w14:textId="77777777" w:rsidTr="00C407D8">
        <w:trPr>
          <w:trHeight w:val="397"/>
        </w:trPr>
        <w:tc>
          <w:tcPr>
            <w:tcW w:w="5521" w:type="dxa"/>
            <w:gridSpan w:val="2"/>
            <w:tcBorders>
              <w:top w:val="single" w:sz="4" w:space="0" w:color="auto"/>
            </w:tcBorders>
            <w:vAlign w:val="bottom"/>
          </w:tcPr>
          <w:p w14:paraId="4A64AEFB" w14:textId="77777777" w:rsidR="00AA27E7" w:rsidRPr="00FC59C6" w:rsidRDefault="00AA27E7" w:rsidP="00C407D8">
            <w:pPr>
              <w:keepNext/>
              <w:spacing w:before="20" w:after="0" w:line="240" w:lineRule="auto"/>
              <w:ind w:left="-57"/>
              <w:rPr>
                <w:rFonts w:cstheme="minorHAnsi"/>
                <w:sz w:val="14"/>
                <w:szCs w:val="14"/>
              </w:rPr>
            </w:pPr>
            <w:bookmarkStart w:id="5" w:name="_Hlk188267587"/>
            <w:r w:rsidRPr="00FC59C6">
              <w:rPr>
                <w:rFonts w:cstheme="minorHAnsi"/>
                <w:b/>
                <w:bCs/>
                <w:sz w:val="18"/>
                <w:szCs w:val="18"/>
              </w:rPr>
              <w:t>2. Rapporteringssätt</w:t>
            </w:r>
          </w:p>
        </w:tc>
        <w:tc>
          <w:tcPr>
            <w:tcW w:w="858" w:type="dxa"/>
            <w:tcBorders>
              <w:top w:val="single" w:sz="4" w:space="0" w:color="auto"/>
            </w:tcBorders>
            <w:vAlign w:val="bottom"/>
          </w:tcPr>
          <w:p w14:paraId="1399ADED" w14:textId="77777777" w:rsidR="00AA27E7" w:rsidRPr="00FC59C6" w:rsidRDefault="00AA27E7" w:rsidP="00C407D8">
            <w:pPr>
              <w:keepNext/>
              <w:spacing w:before="20" w:after="0" w:line="240" w:lineRule="auto"/>
              <w:ind w:left="-57"/>
              <w:jc w:val="right"/>
              <w:rPr>
                <w:rFonts w:cstheme="minorHAnsi"/>
                <w:sz w:val="18"/>
                <w:szCs w:val="18"/>
              </w:rPr>
            </w:pPr>
            <w:r w:rsidRPr="00FC59C6">
              <w:rPr>
                <w:rFonts w:eastAsia="Times New Roman" w:cstheme="minorHAnsi"/>
                <w:noProof/>
                <w:sz w:val="18"/>
                <w:szCs w:val="24"/>
                <w:lang w:eastAsia="sv-SE"/>
              </w:rPr>
              <w:t xml:space="preserve">E-tjänst 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</w:tcBorders>
            <w:vAlign w:val="bottom"/>
          </w:tcPr>
          <w:p w14:paraId="09B20F4E" w14:textId="77777777" w:rsidR="00AA27E7" w:rsidRPr="00FC59C6" w:rsidRDefault="0023083C" w:rsidP="00C407D8">
            <w:pPr>
              <w:keepNext/>
              <w:spacing w:before="20"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noProof/>
                  <w:sz w:val="24"/>
                  <w:szCs w:val="36"/>
                  <w:lang w:eastAsia="sv-SE"/>
                </w:rPr>
                <w:id w:val="106675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8A8">
                  <w:rPr>
                    <w:rFonts w:ascii="MS Gothic" w:eastAsia="MS Gothic" w:hAnsi="MS Gothic" w:cstheme="minorHAnsi" w:hint="eastAsia"/>
                    <w:noProof/>
                    <w:sz w:val="24"/>
                    <w:szCs w:val="36"/>
                    <w:lang w:eastAsia="sv-SE"/>
                  </w:rPr>
                  <w:t>☐</w:t>
                </w:r>
              </w:sdtContent>
            </w:sdt>
          </w:p>
        </w:tc>
        <w:tc>
          <w:tcPr>
            <w:tcW w:w="1000" w:type="dxa"/>
            <w:tcBorders>
              <w:top w:val="single" w:sz="4" w:space="0" w:color="auto"/>
            </w:tcBorders>
            <w:vAlign w:val="bottom"/>
          </w:tcPr>
          <w:p w14:paraId="0F01CB47" w14:textId="77777777" w:rsidR="00AA27E7" w:rsidRPr="00FC59C6" w:rsidRDefault="00AA27E7" w:rsidP="00C407D8">
            <w:pPr>
              <w:keepNext/>
              <w:spacing w:before="20" w:after="0" w:line="240" w:lineRule="auto"/>
              <w:ind w:left="-57"/>
              <w:jc w:val="right"/>
              <w:rPr>
                <w:rFonts w:cstheme="minorHAnsi"/>
                <w:sz w:val="18"/>
                <w:szCs w:val="18"/>
              </w:rPr>
            </w:pPr>
            <w:r w:rsidRPr="00FC59C6">
              <w:rPr>
                <w:rFonts w:eastAsia="Times New Roman" w:cstheme="minorHAnsi"/>
                <w:noProof/>
                <w:sz w:val="18"/>
                <w:szCs w:val="24"/>
                <w:lang w:eastAsia="sv-SE"/>
              </w:rPr>
              <w:t>Bastjänst</w:t>
            </w:r>
          </w:p>
        </w:tc>
        <w:tc>
          <w:tcPr>
            <w:tcW w:w="2402" w:type="dxa"/>
            <w:tcBorders>
              <w:top w:val="single" w:sz="4" w:space="0" w:color="auto"/>
            </w:tcBorders>
            <w:vAlign w:val="bottom"/>
          </w:tcPr>
          <w:p w14:paraId="52E00F26" w14:textId="77777777" w:rsidR="00AA27E7" w:rsidRPr="00FC59C6" w:rsidRDefault="0023083C" w:rsidP="00C407D8">
            <w:pPr>
              <w:keepNext/>
              <w:spacing w:before="20"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noProof/>
                  <w:sz w:val="24"/>
                  <w:szCs w:val="36"/>
                  <w:lang w:eastAsia="sv-SE"/>
                </w:rPr>
                <w:id w:val="27583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E7">
                  <w:rPr>
                    <w:rFonts w:ascii="MS Gothic" w:eastAsia="MS Gothic" w:hAnsi="MS Gothic" w:cstheme="minorHAnsi" w:hint="eastAsia"/>
                    <w:noProof/>
                    <w:sz w:val="24"/>
                    <w:szCs w:val="36"/>
                    <w:lang w:eastAsia="sv-SE"/>
                  </w:rPr>
                  <w:t>☐</w:t>
                </w:r>
              </w:sdtContent>
            </w:sdt>
          </w:p>
        </w:tc>
      </w:tr>
      <w:tr w:rsidR="00AA27E7" w:rsidRPr="00FC59C6" w14:paraId="2F21CF1C" w14:textId="77777777" w:rsidTr="00C407D8">
        <w:trPr>
          <w:trHeight w:val="850"/>
        </w:trPr>
        <w:tc>
          <w:tcPr>
            <w:tcW w:w="5521" w:type="dxa"/>
            <w:gridSpan w:val="2"/>
            <w:vAlign w:val="center"/>
          </w:tcPr>
          <w:p w14:paraId="6290AE6F" w14:textId="63517966" w:rsidR="00AA27E7" w:rsidRPr="00FC59C6" w:rsidRDefault="00AA27E7" w:rsidP="00C407D8">
            <w:pPr>
              <w:spacing w:after="0" w:line="240" w:lineRule="auto"/>
              <w:ind w:left="-57"/>
              <w:rPr>
                <w:rFonts w:cstheme="minorHAnsi"/>
                <w:sz w:val="14"/>
                <w:szCs w:val="14"/>
              </w:rPr>
            </w:pPr>
            <w:bookmarkStart w:id="6" w:name="_Hlk188267613"/>
            <w:bookmarkEnd w:id="4"/>
            <w:bookmarkEnd w:id="5"/>
            <w:r w:rsidRPr="00FC59C6">
              <w:rPr>
                <w:rFonts w:cstheme="minorHAnsi"/>
                <w:b/>
                <w:bCs/>
                <w:sz w:val="18"/>
                <w:szCs w:val="18"/>
              </w:rPr>
              <w:t>3. Livsmedelsföretag som köper odlade fisk</w:t>
            </w:r>
            <w:r w:rsidR="0023083C">
              <w:rPr>
                <w:rFonts w:cstheme="minorHAnsi"/>
                <w:b/>
                <w:bCs/>
                <w:sz w:val="18"/>
                <w:szCs w:val="18"/>
              </w:rPr>
              <w:t>eri</w:t>
            </w:r>
            <w:r w:rsidRPr="00FC59C6">
              <w:rPr>
                <w:rFonts w:cstheme="minorHAnsi"/>
                <w:b/>
                <w:bCs/>
                <w:sz w:val="18"/>
                <w:szCs w:val="18"/>
              </w:rPr>
              <w:t>-</w:t>
            </w:r>
            <w:r w:rsidR="0023083C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FC59C6">
              <w:rPr>
                <w:rFonts w:cstheme="minorHAnsi"/>
                <w:b/>
                <w:bCs/>
                <w:sz w:val="18"/>
                <w:szCs w:val="18"/>
              </w:rPr>
              <w:t xml:space="preserve">och </w:t>
            </w:r>
            <w:r w:rsidR="0023083C">
              <w:rPr>
                <w:rFonts w:cstheme="minorHAnsi"/>
                <w:b/>
                <w:bCs/>
                <w:sz w:val="18"/>
                <w:szCs w:val="18"/>
              </w:rPr>
              <w:t>vattenbruks</w:t>
            </w:r>
            <w:r w:rsidRPr="00FC59C6">
              <w:rPr>
                <w:rFonts w:cstheme="minorHAnsi"/>
                <w:b/>
                <w:bCs/>
                <w:sz w:val="18"/>
                <w:szCs w:val="18"/>
              </w:rPr>
              <w:t>produkter från primärproducent</w:t>
            </w:r>
          </w:p>
        </w:tc>
        <w:tc>
          <w:tcPr>
            <w:tcW w:w="858" w:type="dxa"/>
            <w:vAlign w:val="center"/>
          </w:tcPr>
          <w:p w14:paraId="6380CFD5" w14:textId="77777777" w:rsidR="00AA27E7" w:rsidRPr="00FC59C6" w:rsidRDefault="00AA27E7" w:rsidP="00C407D8">
            <w:pPr>
              <w:keepNext/>
              <w:spacing w:before="20" w:after="0" w:line="240" w:lineRule="auto"/>
              <w:ind w:left="-57"/>
              <w:jc w:val="right"/>
              <w:rPr>
                <w:rFonts w:cstheme="minorHAnsi"/>
                <w:sz w:val="14"/>
                <w:szCs w:val="14"/>
              </w:rPr>
            </w:pPr>
            <w:r w:rsidRPr="00FC59C6">
              <w:rPr>
                <w:rFonts w:eastAsia="Times New Roman" w:cstheme="minorHAnsi"/>
                <w:noProof/>
                <w:sz w:val="18"/>
                <w:szCs w:val="24"/>
                <w:lang w:eastAsia="sv-SE"/>
              </w:rPr>
              <w:t xml:space="preserve">Ja </w:t>
            </w:r>
          </w:p>
        </w:tc>
        <w:tc>
          <w:tcPr>
            <w:tcW w:w="559" w:type="dxa"/>
            <w:gridSpan w:val="2"/>
            <w:vAlign w:val="center"/>
          </w:tcPr>
          <w:p w14:paraId="5FB213B7" w14:textId="77777777" w:rsidR="00AA27E7" w:rsidRPr="00FC59C6" w:rsidRDefault="0023083C" w:rsidP="00C407D8">
            <w:pPr>
              <w:keepNext/>
              <w:spacing w:before="20" w:after="0" w:line="240" w:lineRule="auto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eastAsia="Times New Roman" w:cstheme="minorHAnsi"/>
                  <w:noProof/>
                  <w:sz w:val="24"/>
                  <w:szCs w:val="36"/>
                  <w:lang w:eastAsia="sv-SE"/>
                </w:rPr>
                <w:id w:val="94295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E7">
                  <w:rPr>
                    <w:rFonts w:ascii="MS Gothic" w:eastAsia="MS Gothic" w:hAnsi="MS Gothic" w:cstheme="minorHAnsi" w:hint="eastAsia"/>
                    <w:noProof/>
                    <w:sz w:val="24"/>
                    <w:szCs w:val="36"/>
                    <w:lang w:eastAsia="sv-SE"/>
                  </w:rPr>
                  <w:t>☐</w:t>
                </w:r>
              </w:sdtContent>
            </w:sdt>
          </w:p>
        </w:tc>
        <w:tc>
          <w:tcPr>
            <w:tcW w:w="1000" w:type="dxa"/>
            <w:vAlign w:val="center"/>
          </w:tcPr>
          <w:p w14:paraId="4DAB3E8D" w14:textId="77777777" w:rsidR="00AA27E7" w:rsidRPr="00FC59C6" w:rsidRDefault="00AA27E7" w:rsidP="00C407D8">
            <w:pPr>
              <w:keepNext/>
              <w:spacing w:before="20" w:after="0" w:line="240" w:lineRule="auto"/>
              <w:ind w:left="-57"/>
              <w:jc w:val="right"/>
              <w:rPr>
                <w:rFonts w:cstheme="minorHAnsi"/>
                <w:sz w:val="14"/>
                <w:szCs w:val="14"/>
              </w:rPr>
            </w:pPr>
            <w:r w:rsidRPr="00FC59C6">
              <w:rPr>
                <w:rFonts w:eastAsia="Times New Roman" w:cstheme="minorHAnsi"/>
                <w:noProof/>
                <w:sz w:val="18"/>
                <w:szCs w:val="24"/>
                <w:lang w:eastAsia="sv-SE"/>
              </w:rPr>
              <w:t xml:space="preserve">Nej </w:t>
            </w:r>
          </w:p>
        </w:tc>
        <w:tc>
          <w:tcPr>
            <w:tcW w:w="2402" w:type="dxa"/>
            <w:vAlign w:val="center"/>
          </w:tcPr>
          <w:p w14:paraId="3D8B96B7" w14:textId="77777777" w:rsidR="00AA27E7" w:rsidRPr="00FC59C6" w:rsidRDefault="0023083C" w:rsidP="00C407D8">
            <w:pPr>
              <w:keepNext/>
              <w:spacing w:before="20" w:after="0" w:line="240" w:lineRule="auto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eastAsia="Times New Roman" w:cstheme="minorHAnsi"/>
                  <w:noProof/>
                  <w:sz w:val="24"/>
                  <w:szCs w:val="36"/>
                  <w:lang w:eastAsia="sv-SE"/>
                </w:rPr>
                <w:id w:val="149029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E7">
                  <w:rPr>
                    <w:rFonts w:ascii="MS Gothic" w:eastAsia="MS Gothic" w:hAnsi="MS Gothic" w:cstheme="minorHAnsi" w:hint="eastAsia"/>
                    <w:noProof/>
                    <w:sz w:val="24"/>
                    <w:szCs w:val="36"/>
                    <w:lang w:eastAsia="sv-SE"/>
                  </w:rPr>
                  <w:t>☐</w:t>
                </w:r>
              </w:sdtContent>
            </w:sdt>
          </w:p>
        </w:tc>
      </w:tr>
      <w:tr w:rsidR="00FC59C6" w:rsidRPr="00FC59C6" w14:paraId="25B93E67" w14:textId="77777777" w:rsidTr="00C407D8">
        <w:trPr>
          <w:trHeight w:hRule="exact" w:val="380"/>
        </w:trPr>
        <w:tc>
          <w:tcPr>
            <w:tcW w:w="10340" w:type="dxa"/>
            <w:gridSpan w:val="7"/>
            <w:tcBorders>
              <w:bottom w:val="single" w:sz="4" w:space="0" w:color="auto"/>
            </w:tcBorders>
            <w:vAlign w:val="bottom"/>
          </w:tcPr>
          <w:p w14:paraId="3F133CD7" w14:textId="77777777" w:rsidR="004478B3" w:rsidRPr="00CB1C19" w:rsidRDefault="004478B3" w:rsidP="00C407D8">
            <w:pPr>
              <w:spacing w:after="0" w:line="240" w:lineRule="auto"/>
              <w:ind w:left="-105"/>
              <w:rPr>
                <w:rFonts w:cstheme="minorHAnsi"/>
                <w:sz w:val="14"/>
                <w:szCs w:val="14"/>
              </w:rPr>
            </w:pPr>
            <w:bookmarkStart w:id="7" w:name="_Hlk188267641"/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CB1C19">
              <w:rPr>
                <w:rFonts w:cstheme="minorHAnsi"/>
                <w:b/>
                <w:bCs/>
                <w:sz w:val="18"/>
                <w:szCs w:val="18"/>
              </w:rPr>
              <w:t xml:space="preserve">4. </w:t>
            </w:r>
            <w:r w:rsidR="00FC59C6" w:rsidRPr="004478B3">
              <w:rPr>
                <w:rFonts w:cstheme="minorHAnsi"/>
                <w:b/>
                <w:bCs/>
                <w:sz w:val="18"/>
                <w:szCs w:val="18"/>
              </w:rPr>
              <w:t>Ytterligare användare av e-tjänsten</w:t>
            </w:r>
            <w:r w:rsidR="00FC59C6" w:rsidRPr="00CB1C19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FC59C6" w:rsidRPr="00CB1C19">
              <w:rPr>
                <w:rFonts w:cstheme="minorHAnsi"/>
                <w:sz w:val="18"/>
                <w:szCs w:val="18"/>
              </w:rPr>
              <w:t>(</w:t>
            </w:r>
            <w:r w:rsidR="00FC59C6" w:rsidRPr="00235944">
              <w:rPr>
                <w:rFonts w:cstheme="minorHAnsi"/>
                <w:sz w:val="18"/>
                <w:szCs w:val="18"/>
              </w:rPr>
              <w:t>gäller inte företag som väljer att integrera sitt affärssystem med HaV)</w:t>
            </w:r>
            <w:r w:rsidRPr="00CB1C19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CB1C19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CB1C19">
              <w:rPr>
                <w:rFonts w:cstheme="minorHAnsi"/>
                <w:sz w:val="14"/>
                <w:szCs w:val="14"/>
              </w:rPr>
              <w:t>Användare kommer att få inloggningsuppgifter till spårbarhetssystemets e-tjänst via e-post</w:t>
            </w:r>
          </w:p>
          <w:p w14:paraId="6011CB83" w14:textId="77777777" w:rsidR="00FC59C6" w:rsidRPr="00CB1C19" w:rsidRDefault="00FC59C6" w:rsidP="00C407D8">
            <w:pPr>
              <w:spacing w:after="0" w:line="240" w:lineRule="auto"/>
              <w:ind w:left="-105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0E7F49" w:rsidRPr="00FC59C6" w14:paraId="47E7EA7F" w14:textId="77777777" w:rsidTr="00C407D8">
        <w:trPr>
          <w:trHeight w:hRule="exact" w:val="198"/>
        </w:trPr>
        <w:tc>
          <w:tcPr>
            <w:tcW w:w="5521" w:type="dxa"/>
            <w:gridSpan w:val="2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</w:tcPr>
          <w:p w14:paraId="4E9BB8C7" w14:textId="77777777" w:rsidR="000E7F49" w:rsidRPr="00FC59C6" w:rsidRDefault="00FC59C6" w:rsidP="00C407D8">
            <w:pPr>
              <w:keepNext/>
              <w:spacing w:before="20" w:after="0" w:line="240" w:lineRule="auto"/>
              <w:ind w:left="-57"/>
              <w:rPr>
                <w:rFonts w:cstheme="minorHAnsi"/>
                <w:sz w:val="14"/>
                <w:szCs w:val="14"/>
              </w:rPr>
            </w:pPr>
            <w:bookmarkStart w:id="8" w:name="_Hlk188267664"/>
            <w:r>
              <w:rPr>
                <w:rFonts w:cstheme="minorHAnsi"/>
                <w:sz w:val="14"/>
                <w:szCs w:val="14"/>
              </w:rPr>
              <w:t>Namn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470C8F72" w14:textId="77777777" w:rsidR="000E7F49" w:rsidRPr="00FC59C6" w:rsidRDefault="00FC59C6" w:rsidP="00C407D8">
            <w:pPr>
              <w:keepNext/>
              <w:spacing w:before="20" w:after="0" w:line="240" w:lineRule="auto"/>
              <w:ind w:left="-57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Personnummer</w:t>
            </w:r>
          </w:p>
        </w:tc>
      </w:tr>
      <w:tr w:rsidR="000E7F49" w:rsidRPr="00FC59C6" w14:paraId="58D4E52C" w14:textId="77777777" w:rsidTr="00C407D8">
        <w:trPr>
          <w:trHeight w:hRule="exact" w:val="377"/>
        </w:trPr>
        <w:tc>
          <w:tcPr>
            <w:tcW w:w="5521" w:type="dxa"/>
            <w:gridSpan w:val="2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271BDB10" w14:textId="77777777" w:rsidR="000E7F49" w:rsidRPr="00FC59C6" w:rsidRDefault="00CF2D96" w:rsidP="00C407D8">
            <w:pPr>
              <w:spacing w:after="0" w:line="240" w:lineRule="auto"/>
              <w:ind w:left="-57"/>
              <w:rPr>
                <w:rFonts w:eastAsia="Times New Roman" w:cstheme="minorHAnsi"/>
                <w:noProof/>
                <w:szCs w:val="24"/>
                <w:lang w:eastAsia="sv-S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  <w:gridSpan w:val="5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AFAEE1" w14:textId="77777777" w:rsidR="000E7F49" w:rsidRPr="00FC59C6" w:rsidRDefault="00CF2D96" w:rsidP="00C407D8">
            <w:pPr>
              <w:spacing w:after="0" w:line="240" w:lineRule="auto"/>
              <w:ind w:left="-57"/>
              <w:rPr>
                <w:rFonts w:eastAsia="Times New Roman" w:cstheme="minorHAnsi"/>
                <w:noProof/>
                <w:szCs w:val="24"/>
                <w:lang w:eastAsia="sv-S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7F49" w:rsidRPr="00FC59C6" w14:paraId="30895584" w14:textId="77777777" w:rsidTr="00C407D8">
        <w:trPr>
          <w:trHeight w:hRule="exact" w:val="198"/>
        </w:trPr>
        <w:tc>
          <w:tcPr>
            <w:tcW w:w="5521" w:type="dxa"/>
            <w:gridSpan w:val="2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</w:tcPr>
          <w:p w14:paraId="7A68B780" w14:textId="77777777" w:rsidR="000E7F49" w:rsidRPr="00FC59C6" w:rsidRDefault="00FC59C6" w:rsidP="00C407D8">
            <w:pPr>
              <w:keepNext/>
              <w:spacing w:before="20" w:after="0" w:line="240" w:lineRule="auto"/>
              <w:ind w:left="-57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e-postadress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1E54A6A2" w14:textId="77777777" w:rsidR="000E7F49" w:rsidRPr="00FC59C6" w:rsidRDefault="00FC59C6" w:rsidP="00C407D8">
            <w:pPr>
              <w:keepNext/>
              <w:spacing w:before="20" w:after="0" w:line="240" w:lineRule="auto"/>
              <w:ind w:left="-57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Mobilnummer</w:t>
            </w:r>
          </w:p>
        </w:tc>
      </w:tr>
      <w:tr w:rsidR="000E7F49" w:rsidRPr="00FC59C6" w14:paraId="5B1068ED" w14:textId="77777777" w:rsidTr="00C407D8">
        <w:trPr>
          <w:trHeight w:hRule="exact" w:val="377"/>
        </w:trPr>
        <w:tc>
          <w:tcPr>
            <w:tcW w:w="5521" w:type="dxa"/>
            <w:gridSpan w:val="2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1FA2796E" w14:textId="77777777" w:rsidR="000E7F49" w:rsidRPr="00FC59C6" w:rsidRDefault="00CF2D96" w:rsidP="00C407D8">
            <w:pPr>
              <w:spacing w:after="0" w:line="240" w:lineRule="auto"/>
              <w:ind w:left="-57"/>
              <w:rPr>
                <w:rFonts w:eastAsia="Times New Roman" w:cstheme="minorHAnsi"/>
                <w:noProof/>
                <w:szCs w:val="24"/>
                <w:lang w:eastAsia="sv-S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  <w:gridSpan w:val="5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192796" w14:textId="77777777" w:rsidR="000E7F49" w:rsidRPr="00FC59C6" w:rsidRDefault="00CF2D96" w:rsidP="00C407D8">
            <w:pPr>
              <w:spacing w:after="0" w:line="240" w:lineRule="auto"/>
              <w:ind w:left="-57"/>
              <w:rPr>
                <w:rFonts w:eastAsia="Times New Roman" w:cstheme="minorHAnsi"/>
                <w:noProof/>
                <w:szCs w:val="24"/>
                <w:lang w:eastAsia="sv-S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6"/>
      <w:bookmarkEnd w:id="7"/>
      <w:bookmarkEnd w:id="8"/>
      <w:tr w:rsidR="00FC59C6" w:rsidRPr="00FC59C6" w14:paraId="15E773A3" w14:textId="77777777" w:rsidTr="00C407D8">
        <w:trPr>
          <w:trHeight w:hRule="exact" w:val="198"/>
        </w:trPr>
        <w:tc>
          <w:tcPr>
            <w:tcW w:w="5521" w:type="dxa"/>
            <w:gridSpan w:val="2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</w:tcPr>
          <w:p w14:paraId="1F963839" w14:textId="77777777" w:rsidR="00FC59C6" w:rsidRPr="00FC59C6" w:rsidRDefault="00FC59C6" w:rsidP="00C407D8">
            <w:pPr>
              <w:keepNext/>
              <w:spacing w:before="20" w:after="0" w:line="240" w:lineRule="auto"/>
              <w:ind w:left="-57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Namn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60F79A4D" w14:textId="77777777" w:rsidR="00FC59C6" w:rsidRPr="00FC59C6" w:rsidRDefault="00FC59C6" w:rsidP="00C407D8">
            <w:pPr>
              <w:keepNext/>
              <w:spacing w:before="20" w:after="0" w:line="240" w:lineRule="auto"/>
              <w:ind w:left="-57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Personnummer</w:t>
            </w:r>
          </w:p>
        </w:tc>
      </w:tr>
      <w:tr w:rsidR="00FC59C6" w:rsidRPr="00FC59C6" w14:paraId="19D11971" w14:textId="77777777" w:rsidTr="00C407D8">
        <w:trPr>
          <w:trHeight w:hRule="exact" w:val="462"/>
        </w:trPr>
        <w:tc>
          <w:tcPr>
            <w:tcW w:w="5521" w:type="dxa"/>
            <w:gridSpan w:val="2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6B4BEAC3" w14:textId="77777777" w:rsidR="00FC59C6" w:rsidRPr="00FC59C6" w:rsidRDefault="00CF2D96" w:rsidP="00C407D8">
            <w:pPr>
              <w:spacing w:after="0" w:line="240" w:lineRule="auto"/>
              <w:ind w:left="-57"/>
              <w:rPr>
                <w:rFonts w:eastAsia="Times New Roman" w:cstheme="minorHAnsi"/>
                <w:noProof/>
                <w:szCs w:val="24"/>
                <w:lang w:eastAsia="sv-S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  <w:gridSpan w:val="5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A7A1DAB" w14:textId="77777777" w:rsidR="00FC59C6" w:rsidRPr="00FC59C6" w:rsidRDefault="00CF2D96" w:rsidP="00C407D8">
            <w:pPr>
              <w:spacing w:after="0" w:line="240" w:lineRule="auto"/>
              <w:ind w:left="-57"/>
              <w:rPr>
                <w:rFonts w:eastAsia="Times New Roman" w:cstheme="minorHAnsi"/>
                <w:noProof/>
                <w:szCs w:val="24"/>
                <w:lang w:eastAsia="sv-S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59C6" w:rsidRPr="00FC59C6" w14:paraId="77C2773B" w14:textId="77777777" w:rsidTr="00C407D8">
        <w:trPr>
          <w:trHeight w:hRule="exact" w:val="198"/>
        </w:trPr>
        <w:tc>
          <w:tcPr>
            <w:tcW w:w="5521" w:type="dxa"/>
            <w:gridSpan w:val="2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</w:tcPr>
          <w:p w14:paraId="05C9C23F" w14:textId="77777777" w:rsidR="00FC59C6" w:rsidRPr="00FC59C6" w:rsidRDefault="00FC59C6" w:rsidP="00C407D8">
            <w:pPr>
              <w:keepNext/>
              <w:spacing w:before="20" w:after="0" w:line="240" w:lineRule="auto"/>
              <w:ind w:left="-57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e-postadress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282D9539" w14:textId="77777777" w:rsidR="00FC59C6" w:rsidRPr="00FC59C6" w:rsidRDefault="00FC59C6" w:rsidP="00C407D8">
            <w:pPr>
              <w:keepNext/>
              <w:spacing w:before="20" w:after="0" w:line="240" w:lineRule="auto"/>
              <w:ind w:left="-57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Mobilnummer</w:t>
            </w:r>
          </w:p>
        </w:tc>
      </w:tr>
      <w:tr w:rsidR="00FC59C6" w:rsidRPr="00FC59C6" w14:paraId="51C6408D" w14:textId="77777777" w:rsidTr="00C407D8">
        <w:trPr>
          <w:trHeight w:hRule="exact" w:val="377"/>
        </w:trPr>
        <w:tc>
          <w:tcPr>
            <w:tcW w:w="5521" w:type="dxa"/>
            <w:gridSpan w:val="2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7A65163B" w14:textId="77777777" w:rsidR="00FC59C6" w:rsidRPr="00FC59C6" w:rsidRDefault="00CF2D96" w:rsidP="00C407D8">
            <w:pPr>
              <w:spacing w:after="0" w:line="240" w:lineRule="auto"/>
              <w:ind w:left="-57"/>
              <w:rPr>
                <w:rFonts w:eastAsia="Times New Roman" w:cstheme="minorHAnsi"/>
                <w:noProof/>
                <w:szCs w:val="24"/>
                <w:lang w:eastAsia="sv-S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  <w:gridSpan w:val="5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12C2C2" w14:textId="77777777" w:rsidR="00FC59C6" w:rsidRPr="00FC59C6" w:rsidRDefault="00CF2D96" w:rsidP="00C407D8">
            <w:pPr>
              <w:spacing w:after="0" w:line="240" w:lineRule="auto"/>
              <w:ind w:left="-57"/>
              <w:rPr>
                <w:rFonts w:eastAsia="Times New Roman" w:cstheme="minorHAnsi"/>
                <w:noProof/>
                <w:szCs w:val="24"/>
                <w:lang w:eastAsia="sv-S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1B3D" w:rsidRPr="00FC59C6" w14:paraId="11819CFE" w14:textId="77777777" w:rsidTr="00C407D8">
        <w:trPr>
          <w:trHeight w:hRule="exact" w:val="198"/>
        </w:trPr>
        <w:tc>
          <w:tcPr>
            <w:tcW w:w="5521" w:type="dxa"/>
            <w:gridSpan w:val="2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</w:tcPr>
          <w:p w14:paraId="3DA74447" w14:textId="77777777" w:rsidR="00B91B3D" w:rsidRPr="00FC59C6" w:rsidRDefault="00B91B3D" w:rsidP="00C407D8">
            <w:pPr>
              <w:keepNext/>
              <w:spacing w:before="20" w:after="0" w:line="240" w:lineRule="auto"/>
              <w:ind w:left="-57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Namn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54F33694" w14:textId="77777777" w:rsidR="00B91B3D" w:rsidRPr="00FC59C6" w:rsidRDefault="00B91B3D" w:rsidP="00C407D8">
            <w:pPr>
              <w:keepNext/>
              <w:spacing w:before="20" w:after="0" w:line="240" w:lineRule="auto"/>
              <w:ind w:left="-57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Personnummer</w:t>
            </w:r>
          </w:p>
        </w:tc>
      </w:tr>
      <w:tr w:rsidR="00B91B3D" w:rsidRPr="00FC59C6" w14:paraId="3E8F884F" w14:textId="77777777" w:rsidTr="00C407D8">
        <w:trPr>
          <w:trHeight w:hRule="exact" w:val="377"/>
        </w:trPr>
        <w:tc>
          <w:tcPr>
            <w:tcW w:w="5521" w:type="dxa"/>
            <w:gridSpan w:val="2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34706BDB" w14:textId="77777777" w:rsidR="00B91B3D" w:rsidRPr="00FC59C6" w:rsidRDefault="00CF2D96" w:rsidP="00C407D8">
            <w:pPr>
              <w:spacing w:after="0" w:line="240" w:lineRule="auto"/>
              <w:ind w:left="-57"/>
              <w:rPr>
                <w:rFonts w:eastAsia="Times New Roman" w:cstheme="minorHAnsi"/>
                <w:noProof/>
                <w:szCs w:val="24"/>
                <w:lang w:eastAsia="sv-S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  <w:gridSpan w:val="5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E67125" w14:textId="77777777" w:rsidR="00B91B3D" w:rsidRPr="00FC59C6" w:rsidRDefault="00CF2D96" w:rsidP="00C407D8">
            <w:pPr>
              <w:spacing w:after="0" w:line="240" w:lineRule="auto"/>
              <w:ind w:left="-57"/>
              <w:rPr>
                <w:rFonts w:eastAsia="Times New Roman" w:cstheme="minorHAnsi"/>
                <w:noProof/>
                <w:szCs w:val="24"/>
                <w:lang w:eastAsia="sv-S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1B3D" w:rsidRPr="00FC59C6" w14:paraId="7B3ED29E" w14:textId="77777777" w:rsidTr="00C407D8">
        <w:trPr>
          <w:trHeight w:hRule="exact" w:val="198"/>
        </w:trPr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D1FCF" w14:textId="77777777" w:rsidR="00B91B3D" w:rsidRPr="00FC59C6" w:rsidRDefault="00B91B3D" w:rsidP="00C407D8">
            <w:pPr>
              <w:spacing w:after="0" w:line="240" w:lineRule="auto"/>
              <w:ind w:left="-57"/>
              <w:rPr>
                <w:rFonts w:eastAsia="Times New Roman" w:cstheme="minorHAnsi"/>
                <w:noProof/>
                <w:szCs w:val="24"/>
                <w:lang w:eastAsia="sv-SE"/>
              </w:rPr>
            </w:pPr>
            <w:r>
              <w:rPr>
                <w:rFonts w:cstheme="minorHAnsi"/>
                <w:sz w:val="14"/>
                <w:szCs w:val="14"/>
              </w:rPr>
              <w:t>e-postadress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A0B43" w14:textId="77777777" w:rsidR="00B91B3D" w:rsidRPr="00FC59C6" w:rsidRDefault="00B91B3D" w:rsidP="00C407D8">
            <w:pPr>
              <w:spacing w:after="0" w:line="240" w:lineRule="auto"/>
              <w:ind w:left="-57"/>
              <w:rPr>
                <w:rFonts w:eastAsia="Times New Roman" w:cstheme="minorHAnsi"/>
                <w:noProof/>
                <w:szCs w:val="24"/>
                <w:lang w:eastAsia="sv-SE"/>
              </w:rPr>
            </w:pPr>
            <w:r>
              <w:rPr>
                <w:rFonts w:cstheme="minorHAnsi"/>
                <w:sz w:val="14"/>
                <w:szCs w:val="14"/>
              </w:rPr>
              <w:t>Mobilnummer</w:t>
            </w:r>
          </w:p>
        </w:tc>
      </w:tr>
      <w:tr w:rsidR="00B91B3D" w:rsidRPr="00FC59C6" w14:paraId="6DEF3E8E" w14:textId="77777777" w:rsidTr="00C407D8">
        <w:trPr>
          <w:trHeight w:hRule="exact" w:val="377"/>
        </w:trPr>
        <w:tc>
          <w:tcPr>
            <w:tcW w:w="5521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422E9F7" w14:textId="77777777" w:rsidR="00B91B3D" w:rsidRPr="00C45783" w:rsidRDefault="00CF2D96" w:rsidP="00C407D8">
            <w:pPr>
              <w:spacing w:after="0" w:line="240" w:lineRule="auto"/>
              <w:ind w:left="-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819" w:type="dxa"/>
            <w:gridSpan w:val="5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A76783B" w14:textId="77777777" w:rsidR="00B91B3D" w:rsidRPr="00C45783" w:rsidRDefault="00CF2D96" w:rsidP="00C407D8">
            <w:pPr>
              <w:spacing w:after="0" w:line="240" w:lineRule="auto"/>
              <w:ind w:left="-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4478B3" w:rsidRPr="00FC59C6" w14:paraId="422C6CD8" w14:textId="77777777" w:rsidTr="00C407D8">
        <w:trPr>
          <w:trHeight w:hRule="exact" w:val="198"/>
        </w:trPr>
        <w:tc>
          <w:tcPr>
            <w:tcW w:w="5521" w:type="dxa"/>
            <w:gridSpan w:val="2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</w:tcPr>
          <w:p w14:paraId="0E3FC699" w14:textId="77777777" w:rsidR="004478B3" w:rsidRDefault="004478B3" w:rsidP="00C407D8">
            <w:pPr>
              <w:spacing w:after="0" w:line="240" w:lineRule="auto"/>
              <w:ind w:left="-57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Namn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3FB29C8C" w14:textId="77777777" w:rsidR="004478B3" w:rsidRDefault="004478B3" w:rsidP="00C407D8">
            <w:pPr>
              <w:spacing w:after="0" w:line="240" w:lineRule="auto"/>
              <w:ind w:left="-57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Personnummer</w:t>
            </w:r>
          </w:p>
        </w:tc>
      </w:tr>
      <w:tr w:rsidR="004478B3" w:rsidRPr="00FC59C6" w14:paraId="7321915C" w14:textId="77777777" w:rsidTr="00C407D8">
        <w:trPr>
          <w:trHeight w:hRule="exact" w:val="377"/>
        </w:trPr>
        <w:tc>
          <w:tcPr>
            <w:tcW w:w="5521" w:type="dxa"/>
            <w:gridSpan w:val="2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3D5866F9" w14:textId="77777777" w:rsidR="004478B3" w:rsidRPr="00FC59C6" w:rsidRDefault="00CF2D96" w:rsidP="00C407D8">
            <w:pPr>
              <w:spacing w:after="0" w:line="240" w:lineRule="auto"/>
              <w:ind w:left="-57"/>
              <w:rPr>
                <w:rFonts w:eastAsia="Times New Roman" w:cstheme="minorHAnsi"/>
                <w:noProof/>
                <w:szCs w:val="24"/>
                <w:lang w:eastAsia="sv-S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  <w:gridSpan w:val="5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3732365" w14:textId="77777777" w:rsidR="004478B3" w:rsidRPr="00FC59C6" w:rsidRDefault="00CF2D96" w:rsidP="00C407D8">
            <w:pPr>
              <w:spacing w:after="0" w:line="240" w:lineRule="auto"/>
              <w:ind w:left="-57"/>
              <w:rPr>
                <w:rFonts w:eastAsia="Times New Roman" w:cstheme="minorHAnsi"/>
                <w:noProof/>
                <w:szCs w:val="24"/>
                <w:lang w:eastAsia="sv-S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78B3" w:rsidRPr="00FC59C6" w14:paraId="6346E089" w14:textId="77777777" w:rsidTr="00C407D8">
        <w:trPr>
          <w:trHeight w:hRule="exact" w:val="198"/>
        </w:trPr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2750C" w14:textId="77777777" w:rsidR="004478B3" w:rsidRDefault="004478B3" w:rsidP="00C407D8">
            <w:pPr>
              <w:spacing w:after="0" w:line="240" w:lineRule="auto"/>
              <w:ind w:left="-57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e-postadress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14CAA" w14:textId="77777777" w:rsidR="004478B3" w:rsidRDefault="004478B3" w:rsidP="00C407D8">
            <w:pPr>
              <w:spacing w:after="0" w:line="240" w:lineRule="auto"/>
              <w:ind w:left="-57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Mobilnummer</w:t>
            </w:r>
          </w:p>
        </w:tc>
      </w:tr>
      <w:tr w:rsidR="004478B3" w14:paraId="41EF78D5" w14:textId="77777777" w:rsidTr="00C407D8">
        <w:trPr>
          <w:trHeight w:hRule="exact" w:val="377"/>
        </w:trPr>
        <w:tc>
          <w:tcPr>
            <w:tcW w:w="5521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120CC40" w14:textId="77777777" w:rsidR="004478B3" w:rsidRPr="00CF2D96" w:rsidRDefault="00CF2D96" w:rsidP="00C407D8">
            <w:pPr>
              <w:spacing w:after="0" w:line="240" w:lineRule="auto"/>
              <w:ind w:left="-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819" w:type="dxa"/>
            <w:gridSpan w:val="5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2487CFB" w14:textId="77777777" w:rsidR="004478B3" w:rsidRPr="00CF2D96" w:rsidRDefault="00651EE0" w:rsidP="00C407D8">
            <w:pPr>
              <w:spacing w:after="0" w:line="240" w:lineRule="auto"/>
              <w:ind w:left="-5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C407D8" w14:paraId="38AF9975" w14:textId="77777777" w:rsidTr="00C407D8">
        <w:trPr>
          <w:trHeight w:hRule="exact" w:val="454"/>
        </w:trPr>
        <w:tc>
          <w:tcPr>
            <w:tcW w:w="10340" w:type="dxa"/>
            <w:gridSpan w:val="7"/>
            <w:tcBorders>
              <w:top w:val="single" w:sz="4" w:space="0" w:color="auto"/>
            </w:tcBorders>
            <w:vAlign w:val="bottom"/>
          </w:tcPr>
          <w:p w14:paraId="1AFB6071" w14:textId="77777777" w:rsidR="00C407D8" w:rsidRDefault="00C407D8" w:rsidP="00C407D8">
            <w:pPr>
              <w:spacing w:after="0" w:line="240" w:lineRule="auto"/>
              <w:ind w:left="-57"/>
              <w:rPr>
                <w:noProof/>
              </w:rPr>
            </w:pPr>
            <w:r w:rsidRPr="004478B3">
              <w:rPr>
                <w:rFonts w:cstheme="minorHAnsi"/>
                <w:b/>
                <w:bCs/>
                <w:sz w:val="18"/>
                <w:szCs w:val="18"/>
              </w:rPr>
              <w:t>5.  Underskrift av behörig firmatecknare/företrädare</w:t>
            </w:r>
          </w:p>
        </w:tc>
      </w:tr>
      <w:tr w:rsidR="00C407D8" w14:paraId="6A111E48" w14:textId="77777777" w:rsidTr="00C407D8">
        <w:trPr>
          <w:trHeight w:hRule="exact" w:val="198"/>
        </w:trPr>
        <w:tc>
          <w:tcPr>
            <w:tcW w:w="5521" w:type="dxa"/>
            <w:gridSpan w:val="2"/>
            <w:tcBorders>
              <w:bottom w:val="single" w:sz="4" w:space="0" w:color="auto"/>
            </w:tcBorders>
          </w:tcPr>
          <w:p w14:paraId="439EDF24" w14:textId="77777777" w:rsidR="00C407D8" w:rsidRDefault="00C407D8" w:rsidP="00C407D8">
            <w:pPr>
              <w:spacing w:after="0" w:line="240" w:lineRule="auto"/>
              <w:ind w:left="-57"/>
              <w:rPr>
                <w:noProof/>
              </w:rPr>
            </w:pPr>
            <w:r w:rsidRPr="004A0F8F">
              <w:rPr>
                <w:bCs/>
                <w:sz w:val="14"/>
                <w:szCs w:val="14"/>
              </w:rPr>
              <w:t>Firmatecknare enligt registrerade</w:t>
            </w:r>
            <w:r>
              <w:rPr>
                <w:bCs/>
                <w:sz w:val="14"/>
                <w:szCs w:val="14"/>
              </w:rPr>
              <w:t xml:space="preserve"> uppgifter</w:t>
            </w:r>
            <w:r w:rsidRPr="004A0F8F">
              <w:rPr>
                <w:bCs/>
                <w:sz w:val="14"/>
                <w:szCs w:val="14"/>
              </w:rPr>
              <w:t xml:space="preserve"> hos Bolagsverket alternativt företrädare vars behörighet styrks genom bifogade handlingar</w:t>
            </w:r>
          </w:p>
        </w:tc>
        <w:tc>
          <w:tcPr>
            <w:tcW w:w="4819" w:type="dxa"/>
            <w:gridSpan w:val="5"/>
            <w:tcBorders>
              <w:bottom w:val="single" w:sz="4" w:space="0" w:color="auto"/>
            </w:tcBorders>
          </w:tcPr>
          <w:p w14:paraId="40E3466A" w14:textId="77777777" w:rsidR="00C407D8" w:rsidRDefault="00C407D8" w:rsidP="00C407D8">
            <w:pPr>
              <w:spacing w:after="0" w:line="240" w:lineRule="auto"/>
              <w:ind w:left="-57"/>
              <w:rPr>
                <w:noProof/>
              </w:rPr>
            </w:pPr>
          </w:p>
        </w:tc>
      </w:tr>
      <w:tr w:rsidR="00C407D8" w14:paraId="44DA3DF3" w14:textId="77777777" w:rsidTr="00CE10C0">
        <w:trPr>
          <w:trHeight w:hRule="exact" w:val="1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2DC39ED4" w14:textId="77777777" w:rsidR="00C407D8" w:rsidRPr="00C407D8" w:rsidRDefault="00C407D8" w:rsidP="00C407D8">
            <w:pPr>
              <w:spacing w:after="0" w:line="240" w:lineRule="auto"/>
              <w:ind w:left="-57"/>
              <w:rPr>
                <w:noProof/>
                <w:sz w:val="14"/>
                <w:szCs w:val="14"/>
              </w:rPr>
            </w:pPr>
            <w:r w:rsidRPr="00C407D8">
              <w:rPr>
                <w:sz w:val="14"/>
                <w:szCs w:val="14"/>
              </w:rPr>
              <w:t>Datum</w:t>
            </w:r>
          </w:p>
        </w:tc>
        <w:tc>
          <w:tcPr>
            <w:tcW w:w="4103" w:type="dxa"/>
            <w:tcBorders>
              <w:top w:val="single" w:sz="4" w:space="0" w:color="auto"/>
            </w:tcBorders>
          </w:tcPr>
          <w:p w14:paraId="44B0E95B" w14:textId="77777777" w:rsidR="00C407D8" w:rsidRPr="00C407D8" w:rsidRDefault="00C407D8" w:rsidP="00C407D8">
            <w:pPr>
              <w:spacing w:after="0" w:line="240" w:lineRule="auto"/>
              <w:ind w:left="-57"/>
              <w:rPr>
                <w:noProof/>
                <w:sz w:val="14"/>
                <w:szCs w:val="14"/>
              </w:rPr>
            </w:pPr>
            <w:r w:rsidRPr="00C407D8">
              <w:rPr>
                <w:sz w:val="14"/>
                <w:szCs w:val="14"/>
              </w:rPr>
              <w:t>Namn</w:t>
            </w:r>
            <w:r>
              <w:rPr>
                <w:sz w:val="14"/>
                <w:szCs w:val="14"/>
              </w:rPr>
              <w:t>förtydligande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1F526B1" w14:textId="77777777" w:rsidR="00C407D8" w:rsidRPr="00C407D8" w:rsidRDefault="00C407D8" w:rsidP="00C407D8">
            <w:pPr>
              <w:spacing w:after="0" w:line="240" w:lineRule="auto"/>
              <w:ind w:left="-57"/>
              <w:rPr>
                <w:noProof/>
                <w:sz w:val="14"/>
                <w:szCs w:val="14"/>
              </w:rPr>
            </w:pPr>
            <w:r w:rsidRPr="00C407D8">
              <w:rPr>
                <w:sz w:val="14"/>
                <w:szCs w:val="14"/>
              </w:rPr>
              <w:t>Namn</w:t>
            </w:r>
            <w:r>
              <w:rPr>
                <w:sz w:val="14"/>
                <w:szCs w:val="14"/>
              </w:rPr>
              <w:t>teckning</w:t>
            </w:r>
          </w:p>
        </w:tc>
      </w:tr>
      <w:tr w:rsidR="00C407D8" w14:paraId="4C15F905" w14:textId="77777777" w:rsidTr="00CE10C0">
        <w:trPr>
          <w:trHeight w:hRule="exact" w:val="850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03877177" w14:textId="77777777" w:rsidR="00C407D8" w:rsidRPr="00C407D8" w:rsidRDefault="00CE10C0" w:rsidP="00C407D8">
            <w:pPr>
              <w:spacing w:after="0" w:line="240" w:lineRule="auto"/>
              <w:ind w:left="-57"/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03" w:type="dxa"/>
            <w:tcBorders>
              <w:bottom w:val="single" w:sz="4" w:space="0" w:color="auto"/>
            </w:tcBorders>
          </w:tcPr>
          <w:p w14:paraId="7E18A211" w14:textId="77777777" w:rsidR="00C407D8" w:rsidRPr="00C407D8" w:rsidRDefault="00CE10C0" w:rsidP="00C407D8">
            <w:pPr>
              <w:spacing w:after="0" w:line="240" w:lineRule="auto"/>
              <w:ind w:left="-57"/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120E5D17" w14:textId="77777777" w:rsidR="00C407D8" w:rsidRPr="00C407D8" w:rsidRDefault="00C407D8" w:rsidP="00C407D8">
            <w:pPr>
              <w:spacing w:after="0" w:line="240" w:lineRule="auto"/>
              <w:ind w:left="-57"/>
              <w:rPr>
                <w:sz w:val="14"/>
                <w:szCs w:val="14"/>
              </w:rPr>
            </w:pPr>
          </w:p>
        </w:tc>
      </w:tr>
    </w:tbl>
    <w:bookmarkEnd w:id="1"/>
    <w:bookmarkEnd w:id="3"/>
    <w:p w14:paraId="01FF2177" w14:textId="77777777" w:rsidR="004E43DF" w:rsidRPr="0061697E" w:rsidRDefault="004E43DF" w:rsidP="004E43DF">
      <w:pPr>
        <w:pStyle w:val="Rubrik2"/>
        <w:rPr>
          <w:lang w:eastAsia="sv-SE"/>
        </w:rPr>
      </w:pPr>
      <w:r w:rsidRPr="0061697E">
        <w:rPr>
          <w:lang w:eastAsia="sv-SE"/>
        </w:rPr>
        <w:lastRenderedPageBreak/>
        <w:t>Information om hur dina personuppgifter behandlas</w:t>
      </w:r>
    </w:p>
    <w:p w14:paraId="33B3943E" w14:textId="77777777" w:rsidR="004E43DF" w:rsidRPr="0061697E" w:rsidRDefault="004E43DF" w:rsidP="004E43DF">
      <w:pPr>
        <w:spacing w:before="100" w:beforeAutospacing="1" w:after="100" w:afterAutospacing="1" w:line="240" w:lineRule="auto"/>
        <w:rPr>
          <w:sz w:val="21"/>
          <w:szCs w:val="21"/>
        </w:rPr>
      </w:pPr>
      <w:r w:rsidRPr="0061697E">
        <w:rPr>
          <w:b/>
        </w:rPr>
        <w:t>Personuppgiftsansvarig</w:t>
      </w:r>
      <w:r w:rsidRPr="0061697E">
        <w:rPr>
          <w:rFonts w:eastAsia="Times New Roman" w:cstheme="minorHAnsi"/>
          <w:bCs/>
          <w:lang w:eastAsia="sv-SE"/>
        </w:rPr>
        <w:br/>
      </w:r>
      <w:r w:rsidRPr="006620F3">
        <w:rPr>
          <w:sz w:val="21"/>
          <w:szCs w:val="21"/>
        </w:rPr>
        <w:t>HaV</w:t>
      </w:r>
      <w:r w:rsidRPr="0061697E">
        <w:rPr>
          <w:sz w:val="21"/>
          <w:szCs w:val="21"/>
        </w:rPr>
        <w:t xml:space="preserve"> är personuppgiftsansvarig för de personuppgifter som du lämnar i denna blankett.</w:t>
      </w:r>
    </w:p>
    <w:p w14:paraId="0B4AE958" w14:textId="77777777" w:rsidR="004E43DF" w:rsidRDefault="004E43DF" w:rsidP="004E43DF">
      <w:r w:rsidRPr="0061697E">
        <w:rPr>
          <w:b/>
        </w:rPr>
        <w:t>Dataskyddsombud</w:t>
      </w:r>
      <w:r w:rsidRPr="0061697E">
        <w:rPr>
          <w:rFonts w:eastAsia="Times New Roman" w:cstheme="minorHAnsi"/>
          <w:lang w:eastAsia="sv-SE"/>
        </w:rPr>
        <w:br/>
      </w:r>
      <w:r w:rsidRPr="0061697E">
        <w:rPr>
          <w:sz w:val="21"/>
          <w:szCs w:val="21"/>
        </w:rPr>
        <w:t xml:space="preserve">Om du har frågor om hur </w:t>
      </w:r>
      <w:r w:rsidRPr="006620F3">
        <w:rPr>
          <w:sz w:val="21"/>
          <w:szCs w:val="21"/>
        </w:rPr>
        <w:t>HaV</w:t>
      </w:r>
      <w:r w:rsidRPr="0061697E">
        <w:rPr>
          <w:sz w:val="21"/>
          <w:szCs w:val="21"/>
        </w:rPr>
        <w:t xml:space="preserve"> behandlar personuppgifter, kontakta dataskyddsombudet via</w:t>
      </w:r>
      <w:r w:rsidRPr="0061697E">
        <w:rPr>
          <w:rFonts w:eastAsia="Times New Roman" w:cstheme="minorHAnsi"/>
          <w:lang w:eastAsia="sv-SE"/>
        </w:rPr>
        <w:t xml:space="preserve"> </w:t>
      </w:r>
      <w:hyperlink r:id="rId11" w:history="1">
        <w:r w:rsidRPr="00A814D7">
          <w:rPr>
            <w:rStyle w:val="Hyperlnk"/>
          </w:rPr>
          <w:t>dataskyddsombud@havochvatten.se</w:t>
        </w:r>
      </w:hyperlink>
      <w:r>
        <w:t xml:space="preserve">  </w:t>
      </w:r>
    </w:p>
    <w:p w14:paraId="53E67EC7" w14:textId="77777777" w:rsidR="004E43DF" w:rsidRPr="0061697E" w:rsidRDefault="004E43DF" w:rsidP="004E43DF">
      <w:pPr>
        <w:spacing w:before="100" w:beforeAutospacing="1" w:after="100" w:afterAutospacing="1" w:line="240" w:lineRule="auto"/>
        <w:rPr>
          <w:sz w:val="21"/>
          <w:szCs w:val="21"/>
        </w:rPr>
      </w:pPr>
      <w:r w:rsidRPr="0061697E">
        <w:rPr>
          <w:b/>
        </w:rPr>
        <w:t>Ändamål för behandling</w:t>
      </w:r>
      <w:r w:rsidRPr="0061697E">
        <w:rPr>
          <w:b/>
        </w:rPr>
        <w:br/>
      </w:r>
      <w:r w:rsidRPr="0061697E">
        <w:rPr>
          <w:sz w:val="21"/>
          <w:szCs w:val="21"/>
        </w:rPr>
        <w:t xml:space="preserve">De personuppgifter som du lämnar används för att registrera ditt företag och dess användare i det centrala spårbarhetssystemet (SBS) hos </w:t>
      </w:r>
      <w:r w:rsidRPr="006620F3">
        <w:rPr>
          <w:sz w:val="21"/>
          <w:szCs w:val="21"/>
        </w:rPr>
        <w:t>HaV</w:t>
      </w:r>
      <w:r w:rsidRPr="0061697E">
        <w:rPr>
          <w:sz w:val="21"/>
          <w:szCs w:val="21"/>
        </w:rPr>
        <w:t xml:space="preserve">. SBS används för att </w:t>
      </w:r>
      <w:r>
        <w:rPr>
          <w:sz w:val="21"/>
          <w:szCs w:val="21"/>
        </w:rPr>
        <w:t xml:space="preserve">inhämta uppgifter </w:t>
      </w:r>
      <w:r w:rsidRPr="0061697E">
        <w:rPr>
          <w:sz w:val="21"/>
          <w:szCs w:val="21"/>
        </w:rPr>
        <w:t>av fiskeri- och vattenbruksprodukter</w:t>
      </w:r>
      <w:r w:rsidRPr="006620F3">
        <w:rPr>
          <w:sz w:val="21"/>
          <w:szCs w:val="21"/>
        </w:rPr>
        <w:t xml:space="preserve"> i handelsledet</w:t>
      </w:r>
      <w:r w:rsidRPr="0061697E">
        <w:rPr>
          <w:sz w:val="21"/>
          <w:szCs w:val="21"/>
        </w:rPr>
        <w:t>. Syftet är att</w:t>
      </w:r>
      <w:r>
        <w:rPr>
          <w:sz w:val="21"/>
          <w:szCs w:val="21"/>
        </w:rPr>
        <w:t xml:space="preserve"> säkerställa att alla </w:t>
      </w:r>
      <w:r>
        <w:rPr>
          <w:rFonts w:ascii="Arial Unicode MS" w:hAnsi="Arial Unicode MS"/>
          <w:color w:val="333333"/>
          <w:sz w:val="21"/>
          <w:szCs w:val="21"/>
          <w:shd w:val="clear" w:color="auto" w:fill="FFFFFF"/>
        </w:rPr>
        <w:t>partier med fiskeri- och vattenbruksprodukter är spårbara i alla led från fångsten eller skörden till detaljhandelsskedet.</w:t>
      </w:r>
      <w:r w:rsidRPr="0061697E">
        <w:rPr>
          <w:sz w:val="21"/>
          <w:szCs w:val="21"/>
        </w:rPr>
        <w:t xml:space="preserve"> </w:t>
      </w:r>
    </w:p>
    <w:p w14:paraId="4C9A7FC5" w14:textId="77777777" w:rsidR="004E43DF" w:rsidRPr="006620F3" w:rsidRDefault="004E43DF" w:rsidP="004E43DF">
      <w:pPr>
        <w:pStyle w:val="Ingetavstnd"/>
      </w:pPr>
      <w:r w:rsidRPr="0061697E">
        <w:rPr>
          <w:b/>
        </w:rPr>
        <w:t>Laglig grund</w:t>
      </w:r>
      <w:r w:rsidRPr="0061697E">
        <w:rPr>
          <w:rStyle w:val="Rubrik3Char"/>
          <w:lang w:eastAsia="sv-SE"/>
        </w:rPr>
        <w:br/>
      </w:r>
      <w:r w:rsidRPr="004E43DF">
        <w:t xml:space="preserve"> </w:t>
      </w:r>
      <w:r w:rsidRPr="006620F3">
        <w:t xml:space="preserve">Den lagliga grunden för behandlingen av dina personuppgifter är att HaV behöver uppgifterna för att registrera ditt företag och användare i SBS. Det är genom SBS som HaV fullgör sin skyldighet att ha en heltäckande spårbarhet av fiskeriprodukter. Uppgifterna är nödvändiga för att HaV ska fullgöra en </w:t>
      </w:r>
      <w:r w:rsidRPr="006620F3">
        <w:rPr>
          <w:i/>
        </w:rPr>
        <w:t>uppgift av allmänt intresse</w:t>
      </w:r>
      <w:r w:rsidRPr="006620F3">
        <w:t xml:space="preserve">. </w:t>
      </w:r>
    </w:p>
    <w:p w14:paraId="5E247C7C" w14:textId="77777777" w:rsidR="004E43DF" w:rsidRPr="0061697E" w:rsidRDefault="004E43DF" w:rsidP="004E43DF">
      <w:pPr>
        <w:pStyle w:val="Rubrik3"/>
        <w:rPr>
          <w:bCs w:val="0"/>
        </w:rPr>
      </w:pPr>
      <w:r w:rsidRPr="0061697E">
        <w:t>Mottagare av personuppgifter</w:t>
      </w:r>
    </w:p>
    <w:p w14:paraId="38C88BAC" w14:textId="77777777" w:rsidR="004E43DF" w:rsidRPr="0061697E" w:rsidRDefault="004E43DF" w:rsidP="004E43DF">
      <w:pPr>
        <w:numPr>
          <w:ilvl w:val="0"/>
          <w:numId w:val="23"/>
        </w:numPr>
        <w:spacing w:before="100" w:beforeAutospacing="1" w:after="100" w:afterAutospacing="1" w:line="240" w:lineRule="auto"/>
        <w:rPr>
          <w:sz w:val="21"/>
          <w:szCs w:val="21"/>
        </w:rPr>
      </w:pPr>
      <w:r w:rsidRPr="0061697E">
        <w:rPr>
          <w:sz w:val="21"/>
          <w:szCs w:val="21"/>
        </w:rPr>
        <w:t xml:space="preserve">Internt inom </w:t>
      </w:r>
      <w:r w:rsidRPr="006620F3">
        <w:rPr>
          <w:bCs/>
          <w:sz w:val="21"/>
          <w:szCs w:val="21"/>
        </w:rPr>
        <w:t>HaV</w:t>
      </w:r>
      <w:r w:rsidRPr="0061697E">
        <w:rPr>
          <w:sz w:val="21"/>
          <w:szCs w:val="21"/>
        </w:rPr>
        <w:t>: Dina personuppgifter behandlas av</w:t>
      </w:r>
      <w:r>
        <w:rPr>
          <w:sz w:val="21"/>
          <w:szCs w:val="21"/>
        </w:rPr>
        <w:t xml:space="preserve"> enheterna inom avdelningen för fiskerikontroll</w:t>
      </w:r>
      <w:r w:rsidRPr="0061697E">
        <w:rPr>
          <w:sz w:val="21"/>
          <w:szCs w:val="21"/>
        </w:rPr>
        <w:t>.</w:t>
      </w:r>
    </w:p>
    <w:p w14:paraId="00A30B2C" w14:textId="77777777" w:rsidR="004E43DF" w:rsidRDefault="004E43DF" w:rsidP="004E43DF">
      <w:pPr>
        <w:numPr>
          <w:ilvl w:val="0"/>
          <w:numId w:val="23"/>
        </w:numPr>
        <w:spacing w:before="100" w:beforeAutospacing="1" w:after="100" w:afterAutospacing="1" w:line="240" w:lineRule="auto"/>
        <w:rPr>
          <w:sz w:val="21"/>
          <w:szCs w:val="21"/>
        </w:rPr>
      </w:pPr>
      <w:r w:rsidRPr="0061697E">
        <w:rPr>
          <w:sz w:val="21"/>
          <w:szCs w:val="21"/>
        </w:rPr>
        <w:t xml:space="preserve">Externt utanför </w:t>
      </w:r>
      <w:r w:rsidRPr="006620F3">
        <w:rPr>
          <w:bCs/>
          <w:sz w:val="21"/>
          <w:szCs w:val="21"/>
        </w:rPr>
        <w:t>HaV</w:t>
      </w:r>
      <w:r w:rsidRPr="0061697E">
        <w:rPr>
          <w:sz w:val="21"/>
          <w:szCs w:val="21"/>
        </w:rPr>
        <w:t xml:space="preserve">: Uppgifter som lämnas till </w:t>
      </w:r>
      <w:r w:rsidRPr="006620F3">
        <w:rPr>
          <w:sz w:val="21"/>
          <w:szCs w:val="21"/>
        </w:rPr>
        <w:t>HaV</w:t>
      </w:r>
      <w:r w:rsidRPr="0061697E">
        <w:rPr>
          <w:sz w:val="21"/>
          <w:szCs w:val="21"/>
        </w:rPr>
        <w:t xml:space="preserve"> blir allmänna handlingar och kan </w:t>
      </w:r>
      <w:r>
        <w:rPr>
          <w:sz w:val="21"/>
          <w:szCs w:val="21"/>
        </w:rPr>
        <w:t xml:space="preserve">lämnas ut vid en begäran, om </w:t>
      </w:r>
      <w:r w:rsidRPr="0061697E">
        <w:rPr>
          <w:sz w:val="21"/>
          <w:szCs w:val="21"/>
        </w:rPr>
        <w:t>de inte omfattas av sekretess enligt offentlighets- och sekretesslagen.</w:t>
      </w:r>
      <w:r>
        <w:rPr>
          <w:sz w:val="21"/>
          <w:szCs w:val="21"/>
        </w:rPr>
        <w:t xml:space="preserve"> </w:t>
      </w:r>
    </w:p>
    <w:p w14:paraId="09F0479E" w14:textId="77777777" w:rsidR="004E43DF" w:rsidRPr="0061697E" w:rsidRDefault="004E43DF" w:rsidP="004E43DF">
      <w:pPr>
        <w:numPr>
          <w:ilvl w:val="0"/>
          <w:numId w:val="23"/>
        </w:numPr>
        <w:spacing w:before="100" w:beforeAutospacing="1" w:after="100" w:afterAutospacing="1" w:line="240" w:lineRule="auto"/>
        <w:rPr>
          <w:sz w:val="21"/>
          <w:szCs w:val="21"/>
        </w:rPr>
      </w:pPr>
      <w:r>
        <w:rPr>
          <w:sz w:val="21"/>
          <w:szCs w:val="21"/>
        </w:rPr>
        <w:t>Vissa uppgifter kan även komma delas med Livsmedelsverket och kommuner med ansvar för tillsyn av fiskeri- och vattenbruksprodukter.</w:t>
      </w:r>
    </w:p>
    <w:p w14:paraId="61F82774" w14:textId="77777777" w:rsidR="004E43DF" w:rsidRPr="0061697E" w:rsidRDefault="004E43DF" w:rsidP="004E43DF">
      <w:pPr>
        <w:spacing w:before="100" w:beforeAutospacing="1" w:after="100" w:afterAutospacing="1" w:line="240" w:lineRule="auto"/>
        <w:rPr>
          <w:rFonts w:eastAsia="Times New Roman" w:cstheme="minorHAnsi"/>
          <w:lang w:eastAsia="sv-SE"/>
        </w:rPr>
      </w:pPr>
      <w:r w:rsidRPr="0061697E">
        <w:rPr>
          <w:b/>
        </w:rPr>
        <w:t>Överföring av personuppgifter utanför EU/EES</w:t>
      </w:r>
      <w:r w:rsidRPr="0061697E">
        <w:rPr>
          <w:rFonts w:eastAsia="Times New Roman" w:cstheme="minorHAnsi"/>
          <w:lang w:eastAsia="sv-SE"/>
        </w:rPr>
        <w:br/>
      </w:r>
      <w:r w:rsidRPr="0061697E">
        <w:rPr>
          <w:sz w:val="21"/>
          <w:szCs w:val="21"/>
        </w:rPr>
        <w:t>Inga överföringar av personuppgifter utanför EU/EES sker</w:t>
      </w:r>
      <w:r w:rsidRPr="0061697E">
        <w:rPr>
          <w:rFonts w:eastAsia="Times New Roman" w:cstheme="minorHAnsi"/>
          <w:lang w:eastAsia="sv-SE"/>
        </w:rPr>
        <w:t>.</w:t>
      </w:r>
    </w:p>
    <w:p w14:paraId="080E752F" w14:textId="77777777" w:rsidR="004E43DF" w:rsidRPr="0061697E" w:rsidRDefault="004E43DF" w:rsidP="004E43DF">
      <w:pPr>
        <w:spacing w:before="100" w:beforeAutospacing="1" w:after="100" w:afterAutospacing="1" w:line="240" w:lineRule="auto"/>
        <w:rPr>
          <w:sz w:val="21"/>
          <w:szCs w:val="21"/>
        </w:rPr>
      </w:pPr>
      <w:r w:rsidRPr="0061697E">
        <w:rPr>
          <w:b/>
        </w:rPr>
        <w:t>Lagringstid</w:t>
      </w:r>
      <w:r w:rsidRPr="0061697E">
        <w:rPr>
          <w:rStyle w:val="Rubrik3Char"/>
          <w:lang w:eastAsia="sv-SE"/>
        </w:rPr>
        <w:br/>
      </w:r>
      <w:r w:rsidRPr="0061697E">
        <w:rPr>
          <w:sz w:val="21"/>
          <w:szCs w:val="21"/>
        </w:rPr>
        <w:t xml:space="preserve">Ansökningsblanketten diarieförs och </w:t>
      </w:r>
      <w:r>
        <w:rPr>
          <w:sz w:val="21"/>
          <w:szCs w:val="21"/>
        </w:rPr>
        <w:t>bevaras.</w:t>
      </w:r>
      <w:r w:rsidRPr="0061697E">
        <w:rPr>
          <w:sz w:val="21"/>
          <w:szCs w:val="21"/>
        </w:rPr>
        <w:t xml:space="preserve"> .</w:t>
      </w:r>
    </w:p>
    <w:p w14:paraId="2DB23463" w14:textId="77777777" w:rsidR="004E43DF" w:rsidRPr="00DA58DE" w:rsidRDefault="004E43DF" w:rsidP="004E43DF">
      <w:pPr>
        <w:pStyle w:val="Rubrik2"/>
        <w:rPr>
          <w:rStyle w:val="Rubrik3Char"/>
          <w:bCs/>
          <w:sz w:val="28"/>
          <w:szCs w:val="28"/>
          <w:lang w:val="sv-SE"/>
        </w:rPr>
      </w:pPr>
      <w:r w:rsidRPr="00DA58DE">
        <w:rPr>
          <w:rStyle w:val="Rubrik3Char"/>
          <w:bCs/>
          <w:sz w:val="28"/>
          <w:szCs w:val="28"/>
          <w:lang w:val="sv-SE"/>
        </w:rPr>
        <w:t>Dina rättigheter</w:t>
      </w:r>
    </w:p>
    <w:p w14:paraId="2890892A" w14:textId="77777777" w:rsidR="004E43DF" w:rsidRPr="0061697E" w:rsidRDefault="004E43DF" w:rsidP="004E43DF">
      <w:pPr>
        <w:spacing w:before="100" w:beforeAutospacing="1" w:after="100" w:afterAutospacing="1" w:line="240" w:lineRule="auto"/>
        <w:rPr>
          <w:sz w:val="21"/>
          <w:szCs w:val="21"/>
        </w:rPr>
      </w:pPr>
      <w:r w:rsidRPr="0061697E">
        <w:rPr>
          <w:b/>
        </w:rPr>
        <w:t>Rätt att invända</w:t>
      </w:r>
      <w:r>
        <w:rPr>
          <w:rFonts w:eastAsia="Times New Roman" w:cstheme="minorHAnsi"/>
          <w:lang w:eastAsia="sv-SE"/>
        </w:rPr>
        <w:br/>
      </w:r>
      <w:r w:rsidRPr="0061697E">
        <w:rPr>
          <w:sz w:val="21"/>
          <w:szCs w:val="21"/>
        </w:rPr>
        <w:t xml:space="preserve">Du har rätt att invända mot behandlingen av dina personuppgifter när denna sker för att utföra en uppgift av allmänt intresse, som en del av </w:t>
      </w:r>
      <w:r w:rsidRPr="006620F3">
        <w:rPr>
          <w:sz w:val="21"/>
          <w:szCs w:val="21"/>
        </w:rPr>
        <w:t>HaV</w:t>
      </w:r>
      <w:r w:rsidRPr="0061697E">
        <w:rPr>
          <w:sz w:val="21"/>
          <w:szCs w:val="21"/>
        </w:rPr>
        <w:t xml:space="preserve">:s myndighetsutövning eller efter en intresseavvägning. </w:t>
      </w:r>
    </w:p>
    <w:p w14:paraId="4BEAE9DF" w14:textId="77777777" w:rsidR="004E43DF" w:rsidRPr="006620F3" w:rsidRDefault="004E43DF" w:rsidP="004E43DF">
      <w:pPr>
        <w:pStyle w:val="Liststycke"/>
        <w:numPr>
          <w:ilvl w:val="0"/>
          <w:numId w:val="26"/>
        </w:numPr>
        <w:spacing w:before="100" w:beforeAutospacing="1" w:after="100" w:afterAutospacing="1" w:line="240" w:lineRule="auto"/>
        <w:rPr>
          <w:sz w:val="21"/>
          <w:szCs w:val="21"/>
        </w:rPr>
      </w:pPr>
      <w:r w:rsidRPr="006620F3">
        <w:rPr>
          <w:sz w:val="21"/>
          <w:szCs w:val="21"/>
        </w:rPr>
        <w:t>Om du invänder måste HaV utvärdera om det finns tvingande berättigade skäl för behandlingen som väger tyngre än dina rättigheter och intressen.</w:t>
      </w:r>
    </w:p>
    <w:p w14:paraId="0E1AF325" w14:textId="77777777" w:rsidR="004E43DF" w:rsidRPr="006620F3" w:rsidRDefault="004E43DF" w:rsidP="004E43DF">
      <w:pPr>
        <w:pStyle w:val="Liststycke"/>
        <w:numPr>
          <w:ilvl w:val="0"/>
          <w:numId w:val="26"/>
        </w:numPr>
        <w:spacing w:before="100" w:beforeAutospacing="1" w:after="100" w:afterAutospacing="1" w:line="240" w:lineRule="auto"/>
        <w:rPr>
          <w:sz w:val="21"/>
          <w:szCs w:val="21"/>
        </w:rPr>
      </w:pPr>
      <w:r w:rsidRPr="006620F3">
        <w:rPr>
          <w:sz w:val="21"/>
          <w:szCs w:val="21"/>
        </w:rPr>
        <w:t>Behandlingen får fortsätta om den krävs för att fastställa, göra gällande eller försvara rättsliga anspråk.</w:t>
      </w:r>
    </w:p>
    <w:p w14:paraId="3AEE91D5" w14:textId="77777777" w:rsidR="004E43DF" w:rsidRPr="005E3193" w:rsidRDefault="004E43DF" w:rsidP="004E43DF">
      <w:pPr>
        <w:spacing w:after="0"/>
        <w:rPr>
          <w:sz w:val="21"/>
          <w:szCs w:val="21"/>
        </w:rPr>
      </w:pPr>
      <w:r w:rsidRPr="005E3193">
        <w:rPr>
          <w:sz w:val="21"/>
          <w:szCs w:val="21"/>
        </w:rPr>
        <w:t xml:space="preserve">Du hittar mer information om dina rättigheter när HaV behandlar dina personuppgifter på </w:t>
      </w:r>
      <w:hyperlink r:id="rId12" w:history="1">
        <w:r w:rsidRPr="005E3193">
          <w:rPr>
            <w:rStyle w:val="Hyperlnk"/>
            <w:sz w:val="21"/>
            <w:szCs w:val="21"/>
          </w:rPr>
          <w:t>https://www.havochvatten.se/sa-behandlar-hav-dina-personuppgifter</w:t>
        </w:r>
      </w:hyperlink>
      <w:r w:rsidRPr="005E3193">
        <w:rPr>
          <w:sz w:val="21"/>
          <w:szCs w:val="21"/>
        </w:rPr>
        <w:t xml:space="preserve">    </w:t>
      </w:r>
    </w:p>
    <w:p w14:paraId="6D5D657A" w14:textId="77777777" w:rsidR="0061697E" w:rsidRPr="005E3193" w:rsidRDefault="00A06AA3" w:rsidP="004E43DF">
      <w:pPr>
        <w:pStyle w:val="Rubrik3"/>
        <w:rPr>
          <w:sz w:val="21"/>
          <w:szCs w:val="21"/>
        </w:rPr>
      </w:pPr>
      <w:r w:rsidRPr="005E3193">
        <w:rPr>
          <w:sz w:val="21"/>
          <w:szCs w:val="21"/>
        </w:rPr>
        <w:t xml:space="preserve"> </w:t>
      </w:r>
    </w:p>
    <w:sectPr w:rsidR="0061697E" w:rsidRPr="005E3193" w:rsidSect="00B11E9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80" w:bottom="1135" w:left="108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764C2" w14:textId="77777777" w:rsidR="006A25EA" w:rsidRDefault="006A25EA" w:rsidP="00ED6C6F">
      <w:pPr>
        <w:spacing w:after="0" w:line="240" w:lineRule="auto"/>
      </w:pPr>
      <w:r>
        <w:separator/>
      </w:r>
    </w:p>
  </w:endnote>
  <w:endnote w:type="continuationSeparator" w:id="0">
    <w:p w14:paraId="6470FF13" w14:textId="77777777" w:rsidR="006A25EA" w:rsidRDefault="006A25EA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DA2B2" w14:textId="77777777" w:rsidR="00D8310B" w:rsidRDefault="00D8310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2EF2" w14:textId="77777777" w:rsidR="00D8310B" w:rsidRDefault="00D8310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D0C0" w14:textId="77777777" w:rsidR="00D8310B" w:rsidRDefault="00D8310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AF601" w14:textId="77777777" w:rsidR="006A25EA" w:rsidRDefault="006A25EA" w:rsidP="00ED6C6F">
      <w:pPr>
        <w:spacing w:after="0" w:line="240" w:lineRule="auto"/>
      </w:pPr>
      <w:r>
        <w:separator/>
      </w:r>
    </w:p>
  </w:footnote>
  <w:footnote w:type="continuationSeparator" w:id="0">
    <w:p w14:paraId="0DB6F43A" w14:textId="77777777" w:rsidR="006A25EA" w:rsidRDefault="006A25EA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4DB7D" w14:textId="77777777" w:rsidR="00D8310B" w:rsidRDefault="00D8310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B2E3" w14:textId="77777777" w:rsidR="005230B8" w:rsidRPr="00852827" w:rsidRDefault="00852827" w:rsidP="00852827">
    <w:pPr>
      <w:pStyle w:val="Sidhuvud"/>
    </w:pPr>
    <w:r>
      <w:rPr>
        <w:rStyle w:val="Sidnummer"/>
      </w:rPr>
      <w:fldChar w:fldCharType="begin"/>
    </w:r>
    <w:r>
      <w:rPr>
        <w:rStyle w:val="Sidnummer"/>
      </w:rPr>
      <w:instrText xml:space="preserve">PAGE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/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7"/>
      <w:gridCol w:w="4939"/>
    </w:tblGrid>
    <w:tr w:rsidR="00D64F66" w14:paraId="5BF7FEFC" w14:textId="77777777" w:rsidTr="00FD040C">
      <w:trPr>
        <w:trHeight w:val="1166"/>
      </w:trPr>
      <w:tc>
        <w:tcPr>
          <w:tcW w:w="2466" w:type="pct"/>
          <w:shd w:val="clear" w:color="auto" w:fill="auto"/>
        </w:tcPr>
        <w:p w14:paraId="5FC988F0" w14:textId="77777777" w:rsidR="00D64F66" w:rsidRDefault="00D64F66" w:rsidP="00765E57">
          <w:pPr>
            <w:pStyle w:val="Sidhuvud"/>
            <w:jc w:val="left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1" locked="0" layoutInCell="1" allowOverlap="1" wp14:anchorId="49CB7250" wp14:editId="1CED30DF">
                <wp:simplePos x="0" y="0"/>
                <wp:positionH relativeFrom="margin">
                  <wp:posOffset>-65010</wp:posOffset>
                </wp:positionH>
                <wp:positionV relativeFrom="paragraph">
                  <wp:posOffset>8315</wp:posOffset>
                </wp:positionV>
                <wp:extent cx="1583690" cy="629920"/>
                <wp:effectExtent l="0" t="0" r="0" b="0"/>
                <wp:wrapTight wrapText="bothSides">
                  <wp:wrapPolygon edited="0">
                    <wp:start x="4677" y="0"/>
                    <wp:lineTo x="0" y="8492"/>
                    <wp:lineTo x="0" y="17637"/>
                    <wp:lineTo x="7015" y="20903"/>
                    <wp:lineTo x="14810" y="20903"/>
                    <wp:lineTo x="21306" y="20903"/>
                    <wp:lineTo x="21306" y="15024"/>
                    <wp:lineTo x="13771" y="10452"/>
                    <wp:lineTo x="14030" y="5226"/>
                    <wp:lineTo x="11432" y="653"/>
                    <wp:lineTo x="7535" y="0"/>
                    <wp:lineTo x="4677" y="0"/>
                  </wp:wrapPolygon>
                </wp:wrapTight>
                <wp:docPr id="12" name="Bildobjekt 12" descr="Havs- och vattenmyndigheten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Bildobjekt 34" descr="Havs- och vattenmyndighetens logoty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3690" cy="629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34" w:type="pct"/>
          <w:shd w:val="clear" w:color="auto" w:fill="auto"/>
        </w:tcPr>
        <w:p w14:paraId="51975007" w14:textId="77777777" w:rsidR="00D64F66" w:rsidRPr="00D8310B" w:rsidRDefault="00D64F66" w:rsidP="00B11E9A">
          <w:pPr>
            <w:spacing w:after="0" w:line="240" w:lineRule="auto"/>
            <w:ind w:left="-105"/>
            <w:rPr>
              <w:rFonts w:ascii="Arial" w:eastAsia="Times New Roman" w:hAnsi="Arial" w:cs="Times New Roman"/>
              <w:b/>
              <w:bCs/>
              <w:noProof/>
              <w:szCs w:val="24"/>
              <w:lang w:eastAsia="sv-SE"/>
            </w:rPr>
          </w:pPr>
          <w:bookmarkStart w:id="9" w:name="_Hlk186703838"/>
          <w:r w:rsidRPr="00D8310B">
            <w:rPr>
              <w:rFonts w:ascii="Arial" w:eastAsia="Times New Roman" w:hAnsi="Arial" w:cs="Times New Roman"/>
              <w:b/>
              <w:bCs/>
              <w:noProof/>
              <w:szCs w:val="24"/>
              <w:lang w:eastAsia="sv-SE"/>
            </w:rPr>
            <w:t xml:space="preserve">Registrering av företags- och användaruppgifter i HaVs spårbarhetssystem </w:t>
          </w:r>
          <w:bookmarkEnd w:id="9"/>
        </w:p>
        <w:p w14:paraId="34E60B83" w14:textId="77777777" w:rsidR="00C124C1" w:rsidRDefault="00C124C1" w:rsidP="00D64F66">
          <w:pPr>
            <w:spacing w:after="0" w:line="240" w:lineRule="auto"/>
            <w:ind w:left="-57"/>
            <w:rPr>
              <w:b/>
              <w:bCs/>
            </w:rPr>
          </w:pPr>
        </w:p>
        <w:p w14:paraId="78547ACD" w14:textId="77777777" w:rsidR="00C124C1" w:rsidRPr="00D64F66" w:rsidRDefault="00C124C1" w:rsidP="00C124C1">
          <w:pPr>
            <w:tabs>
              <w:tab w:val="left" w:pos="3559"/>
            </w:tabs>
            <w:spacing w:after="0" w:line="240" w:lineRule="auto"/>
            <w:ind w:left="-57"/>
            <w:rPr>
              <w:b/>
              <w:bCs/>
            </w:rPr>
          </w:pPr>
          <w:r>
            <w:rPr>
              <w:rFonts w:ascii="Arial" w:eastAsia="Times New Roman" w:hAnsi="Arial" w:cs="Times New Roman"/>
              <w:b/>
              <w:bCs/>
              <w:noProof/>
              <w:sz w:val="14"/>
              <w:szCs w:val="24"/>
              <w:lang w:eastAsia="sv-SE"/>
            </w:rPr>
            <w:t>Dnr</w:t>
          </w:r>
        </w:p>
      </w:tc>
    </w:tr>
  </w:tbl>
  <w:p w14:paraId="53FDF4C5" w14:textId="77777777" w:rsidR="00C124C1" w:rsidRDefault="00D64F66" w:rsidP="00D64F66">
    <w:pPr>
      <w:tabs>
        <w:tab w:val="left" w:pos="3559"/>
      </w:tabs>
      <w:spacing w:after="0" w:line="240" w:lineRule="auto"/>
      <w:ind w:left="-57"/>
      <w:rPr>
        <w:rFonts w:ascii="Arial" w:eastAsia="Times New Roman" w:hAnsi="Arial" w:cs="Times New Roman"/>
        <w:b/>
        <w:bCs/>
        <w:noProof/>
        <w:sz w:val="14"/>
        <w:szCs w:val="24"/>
        <w:lang w:eastAsia="sv-SE"/>
      </w:rPr>
    </w:pPr>
    <w:r w:rsidRPr="00D64F66">
      <w:rPr>
        <w:rFonts w:ascii="Arial" w:eastAsia="Times New Roman" w:hAnsi="Arial" w:cs="Times New Roman"/>
        <w:b/>
        <w:bCs/>
        <w:noProof/>
        <w:sz w:val="14"/>
        <w:szCs w:val="24"/>
        <w:lang w:eastAsia="sv-SE"/>
      </w:rPr>
      <w:t>Box 11</w:t>
    </w:r>
    <w:r>
      <w:rPr>
        <w:rFonts w:ascii="Arial" w:eastAsia="Times New Roman" w:hAnsi="Arial" w:cs="Times New Roman"/>
        <w:b/>
        <w:bCs/>
        <w:noProof/>
        <w:sz w:val="14"/>
        <w:szCs w:val="24"/>
        <w:lang w:eastAsia="sv-SE"/>
      </w:rPr>
      <w:t> </w:t>
    </w:r>
    <w:r w:rsidRPr="00D64F66">
      <w:rPr>
        <w:rFonts w:ascii="Arial" w:eastAsia="Times New Roman" w:hAnsi="Arial" w:cs="Times New Roman"/>
        <w:b/>
        <w:bCs/>
        <w:noProof/>
        <w:sz w:val="14"/>
        <w:szCs w:val="24"/>
        <w:lang w:eastAsia="sv-SE"/>
      </w:rPr>
      <w:t>930</w:t>
    </w:r>
    <w:r>
      <w:rPr>
        <w:rFonts w:ascii="Arial" w:eastAsia="Times New Roman" w:hAnsi="Arial" w:cs="Times New Roman"/>
        <w:b/>
        <w:bCs/>
        <w:noProof/>
        <w:sz w:val="14"/>
        <w:szCs w:val="24"/>
        <w:lang w:eastAsia="sv-SE"/>
      </w:rPr>
      <w:tab/>
    </w:r>
    <w:r>
      <w:rPr>
        <w:rFonts w:ascii="Arial" w:eastAsia="Times New Roman" w:hAnsi="Arial" w:cs="Times New Roman"/>
        <w:b/>
        <w:bCs/>
        <w:noProof/>
        <w:sz w:val="14"/>
        <w:szCs w:val="24"/>
        <w:lang w:eastAsia="sv-SE"/>
      </w:rPr>
      <w:tab/>
    </w:r>
    <w:r>
      <w:rPr>
        <w:rFonts w:ascii="Arial" w:eastAsia="Times New Roman" w:hAnsi="Arial" w:cs="Times New Roman"/>
        <w:b/>
        <w:bCs/>
        <w:noProof/>
        <w:sz w:val="14"/>
        <w:szCs w:val="24"/>
        <w:lang w:eastAsia="sv-SE"/>
      </w:rPr>
      <w:tab/>
    </w:r>
  </w:p>
  <w:p w14:paraId="50A400A2" w14:textId="77777777" w:rsidR="00C124C1" w:rsidRDefault="00D64F66" w:rsidP="00C124C1">
    <w:pPr>
      <w:tabs>
        <w:tab w:val="left" w:pos="3559"/>
      </w:tabs>
      <w:spacing w:after="0" w:line="240" w:lineRule="auto"/>
      <w:ind w:left="-57"/>
      <w:rPr>
        <w:rFonts w:ascii="Arial" w:eastAsia="Times New Roman" w:hAnsi="Arial" w:cs="Times New Roman"/>
        <w:noProof/>
        <w:sz w:val="14"/>
        <w:szCs w:val="24"/>
        <w:lang w:eastAsia="sv-SE"/>
      </w:rPr>
    </w:pPr>
    <w:r w:rsidRPr="00D64F66">
      <w:rPr>
        <w:rFonts w:ascii="Arial" w:eastAsia="Times New Roman" w:hAnsi="Arial" w:cs="Times New Roman"/>
        <w:b/>
        <w:bCs/>
        <w:noProof/>
        <w:sz w:val="14"/>
        <w:szCs w:val="24"/>
        <w:lang w:eastAsia="sv-SE"/>
      </w:rPr>
      <w:t>404 39 Göteborg</w:t>
    </w:r>
    <w:r>
      <w:rPr>
        <w:rFonts w:ascii="Arial" w:eastAsia="Times New Roman" w:hAnsi="Arial" w:cs="Times New Roman"/>
        <w:noProof/>
        <w:sz w:val="14"/>
        <w:szCs w:val="24"/>
        <w:lang w:eastAsia="sv-SE"/>
      </w:rPr>
      <w:br/>
    </w:r>
    <w:r w:rsidRPr="0041697D">
      <w:rPr>
        <w:rFonts w:ascii="Arial" w:eastAsia="Times New Roman" w:hAnsi="Arial" w:cs="Times New Roman"/>
        <w:noProof/>
        <w:sz w:val="14"/>
        <w:szCs w:val="24"/>
        <w:lang w:eastAsia="sv-SE"/>
      </w:rPr>
      <w:t>Tfn: 010-698 60 00</w:t>
    </w:r>
  </w:p>
  <w:p w14:paraId="3EB9233D" w14:textId="77777777" w:rsidR="00C124C1" w:rsidRPr="00770E1B" w:rsidRDefault="0023083C" w:rsidP="00C124C1">
    <w:pPr>
      <w:tabs>
        <w:tab w:val="left" w:pos="3559"/>
      </w:tabs>
      <w:spacing w:after="0" w:line="240" w:lineRule="auto"/>
      <w:ind w:left="-57"/>
      <w:rPr>
        <w:rFonts w:ascii="Arial" w:eastAsia="Times New Roman" w:hAnsi="Arial" w:cs="Times New Roman"/>
        <w:noProof/>
        <w:sz w:val="16"/>
        <w:szCs w:val="28"/>
        <w:lang w:eastAsia="sv-SE"/>
      </w:rPr>
    </w:pPr>
    <w:hyperlink r:id="rId2" w:history="1">
      <w:r w:rsidR="00C124C1" w:rsidRPr="00192AA4">
        <w:rPr>
          <w:rStyle w:val="Hyperlnk"/>
          <w:rFonts w:ascii="Arial" w:eastAsia="Times New Roman" w:hAnsi="Arial" w:cs="Times New Roman"/>
          <w:noProof/>
          <w:sz w:val="14"/>
          <w:szCs w:val="24"/>
          <w:lang w:eastAsia="sv-SE"/>
        </w:rPr>
        <w:t>www.havochvatten.se</w:t>
      </w:r>
    </w:hyperlink>
    <w:r w:rsidR="00C124C1">
      <w:rPr>
        <w:rFonts w:ascii="Arial" w:eastAsia="Times New Roman" w:hAnsi="Arial" w:cs="Times New Roman"/>
        <w:noProof/>
        <w:sz w:val="14"/>
        <w:szCs w:val="24"/>
        <w:lang w:eastAsia="sv-SE"/>
      </w:rPr>
      <w:tab/>
    </w:r>
    <w:r w:rsidR="00C124C1">
      <w:rPr>
        <w:sz w:val="14"/>
      </w:rPr>
      <w:tab/>
    </w:r>
    <w:r w:rsidR="00C124C1">
      <w:rPr>
        <w:sz w:val="14"/>
      </w:rPr>
      <w:tab/>
    </w:r>
    <w:r w:rsidR="00C124C1" w:rsidRPr="00770E1B">
      <w:rPr>
        <w:sz w:val="24"/>
        <w:szCs w:val="24"/>
      </w:rPr>
      <w:t>Havs- och vattenmyndigheten</w:t>
    </w:r>
  </w:p>
  <w:p w14:paraId="5F89B393" w14:textId="77777777" w:rsidR="00C124C1" w:rsidRPr="00770E1B" w:rsidRDefault="00C124C1" w:rsidP="00C124C1">
    <w:pPr>
      <w:pStyle w:val="TillAdress"/>
      <w:ind w:left="3855" w:firstLine="1361"/>
      <w:rPr>
        <w:b/>
        <w:bCs/>
        <w:sz w:val="22"/>
        <w:szCs w:val="28"/>
      </w:rPr>
    </w:pPr>
    <w:r w:rsidRPr="00770E1B">
      <w:rPr>
        <w:sz w:val="22"/>
        <w:szCs w:val="28"/>
      </w:rPr>
      <w:t>Box 11 930</w:t>
    </w:r>
  </w:p>
  <w:p w14:paraId="40BAF521" w14:textId="77777777" w:rsidR="00765E57" w:rsidRDefault="00C124C1" w:rsidP="00C124C1">
    <w:pPr>
      <w:pStyle w:val="TillAdress"/>
      <w:spacing w:line="276" w:lineRule="auto"/>
      <w:ind w:left="3855" w:firstLine="1361"/>
    </w:pPr>
    <w:r w:rsidRPr="00770E1B">
      <w:rPr>
        <w:sz w:val="22"/>
        <w:szCs w:val="28"/>
      </w:rPr>
      <w:t>404 39 Göteborg</w:t>
    </w:r>
    <w:r>
      <w:rPr>
        <w:rFonts w:eastAsiaTheme="major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23E4642"/>
    <w:multiLevelType w:val="hybridMultilevel"/>
    <w:tmpl w:val="825EE0CC"/>
    <w:lvl w:ilvl="0" w:tplc="3516FFF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0373049D"/>
    <w:multiLevelType w:val="hybridMultilevel"/>
    <w:tmpl w:val="D20002E0"/>
    <w:lvl w:ilvl="0" w:tplc="1AF46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30227A"/>
    <w:multiLevelType w:val="multilevel"/>
    <w:tmpl w:val="B09E4B0E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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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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75A2B42"/>
    <w:multiLevelType w:val="hybridMultilevel"/>
    <w:tmpl w:val="602023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FC3D01"/>
    <w:multiLevelType w:val="hybridMultilevel"/>
    <w:tmpl w:val="010EEA1A"/>
    <w:lvl w:ilvl="0" w:tplc="0514335A">
      <w:start w:val="1"/>
      <w:numFmt w:val="decimal"/>
      <w:lvlText w:val="%1."/>
      <w:lvlJc w:val="left"/>
      <w:pPr>
        <w:ind w:left="303" w:hanging="360"/>
      </w:pPr>
      <w:rPr>
        <w:rFonts w:hint="default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5106A1"/>
    <w:multiLevelType w:val="multilevel"/>
    <w:tmpl w:val="1DFA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4771C96"/>
    <w:multiLevelType w:val="multilevel"/>
    <w:tmpl w:val="9574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D931293"/>
    <w:multiLevelType w:val="hybridMultilevel"/>
    <w:tmpl w:val="E9CE391A"/>
    <w:lvl w:ilvl="0" w:tplc="693A4520">
      <w:start w:val="1"/>
      <w:numFmt w:val="bullet"/>
      <w:lvlText w:val="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F731B14"/>
    <w:multiLevelType w:val="multilevel"/>
    <w:tmpl w:val="0C046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B01444"/>
    <w:multiLevelType w:val="hybridMultilevel"/>
    <w:tmpl w:val="1EE822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01560"/>
    <w:multiLevelType w:val="hybridMultilevel"/>
    <w:tmpl w:val="921259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E2210"/>
    <w:multiLevelType w:val="hybridMultilevel"/>
    <w:tmpl w:val="6B5ABF36"/>
    <w:lvl w:ilvl="0" w:tplc="0514335A">
      <w:start w:val="1"/>
      <w:numFmt w:val="decimal"/>
      <w:lvlText w:val="%1."/>
      <w:lvlJc w:val="left"/>
      <w:pPr>
        <w:ind w:left="303" w:hanging="360"/>
      </w:pPr>
      <w:rPr>
        <w:rFonts w:hint="default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023" w:hanging="360"/>
      </w:pPr>
    </w:lvl>
    <w:lvl w:ilvl="2" w:tplc="041D001B" w:tentative="1">
      <w:start w:val="1"/>
      <w:numFmt w:val="lowerRoman"/>
      <w:lvlText w:val="%3."/>
      <w:lvlJc w:val="right"/>
      <w:pPr>
        <w:ind w:left="1743" w:hanging="180"/>
      </w:pPr>
    </w:lvl>
    <w:lvl w:ilvl="3" w:tplc="041D000F" w:tentative="1">
      <w:start w:val="1"/>
      <w:numFmt w:val="decimal"/>
      <w:lvlText w:val="%4."/>
      <w:lvlJc w:val="left"/>
      <w:pPr>
        <w:ind w:left="2463" w:hanging="360"/>
      </w:pPr>
    </w:lvl>
    <w:lvl w:ilvl="4" w:tplc="041D0019" w:tentative="1">
      <w:start w:val="1"/>
      <w:numFmt w:val="lowerLetter"/>
      <w:lvlText w:val="%5."/>
      <w:lvlJc w:val="left"/>
      <w:pPr>
        <w:ind w:left="3183" w:hanging="360"/>
      </w:pPr>
    </w:lvl>
    <w:lvl w:ilvl="5" w:tplc="041D001B" w:tentative="1">
      <w:start w:val="1"/>
      <w:numFmt w:val="lowerRoman"/>
      <w:lvlText w:val="%6."/>
      <w:lvlJc w:val="right"/>
      <w:pPr>
        <w:ind w:left="3903" w:hanging="180"/>
      </w:pPr>
    </w:lvl>
    <w:lvl w:ilvl="6" w:tplc="041D000F" w:tentative="1">
      <w:start w:val="1"/>
      <w:numFmt w:val="decimal"/>
      <w:lvlText w:val="%7."/>
      <w:lvlJc w:val="left"/>
      <w:pPr>
        <w:ind w:left="4623" w:hanging="360"/>
      </w:pPr>
    </w:lvl>
    <w:lvl w:ilvl="7" w:tplc="041D0019" w:tentative="1">
      <w:start w:val="1"/>
      <w:numFmt w:val="lowerLetter"/>
      <w:lvlText w:val="%8."/>
      <w:lvlJc w:val="left"/>
      <w:pPr>
        <w:ind w:left="5343" w:hanging="360"/>
      </w:pPr>
    </w:lvl>
    <w:lvl w:ilvl="8" w:tplc="041D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4" w15:restartNumberingAfterBreak="0">
    <w:nsid w:val="660B701C"/>
    <w:multiLevelType w:val="hybridMultilevel"/>
    <w:tmpl w:val="562EB6C6"/>
    <w:lvl w:ilvl="0" w:tplc="9C32D848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A8218B2"/>
    <w:multiLevelType w:val="hybridMultilevel"/>
    <w:tmpl w:val="B52E4E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1"/>
  </w:num>
  <w:num w:numId="16">
    <w:abstractNumId w:val="18"/>
  </w:num>
  <w:num w:numId="17">
    <w:abstractNumId w:val="19"/>
  </w:num>
  <w:num w:numId="18">
    <w:abstractNumId w:val="24"/>
  </w:num>
  <w:num w:numId="19">
    <w:abstractNumId w:val="10"/>
  </w:num>
  <w:num w:numId="20">
    <w:abstractNumId w:val="8"/>
  </w:num>
  <w:num w:numId="21">
    <w:abstractNumId w:val="21"/>
  </w:num>
  <w:num w:numId="22">
    <w:abstractNumId w:val="22"/>
  </w:num>
  <w:num w:numId="23">
    <w:abstractNumId w:val="17"/>
  </w:num>
  <w:num w:numId="24">
    <w:abstractNumId w:val="20"/>
  </w:num>
  <w:num w:numId="25">
    <w:abstractNumId w:val="15"/>
  </w:num>
  <w:num w:numId="26">
    <w:abstractNumId w:val="12"/>
  </w:num>
  <w:num w:numId="27">
    <w:abstractNumId w:val="26"/>
  </w:num>
  <w:num w:numId="28">
    <w:abstractNumId w:val="9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EA"/>
    <w:rsid w:val="00023CF5"/>
    <w:rsid w:val="000304A9"/>
    <w:rsid w:val="00033EC4"/>
    <w:rsid w:val="00035827"/>
    <w:rsid w:val="000371EC"/>
    <w:rsid w:val="000428AA"/>
    <w:rsid w:val="00045172"/>
    <w:rsid w:val="000521AE"/>
    <w:rsid w:val="00062C63"/>
    <w:rsid w:val="00071354"/>
    <w:rsid w:val="00081E07"/>
    <w:rsid w:val="00083807"/>
    <w:rsid w:val="000879D1"/>
    <w:rsid w:val="000927CE"/>
    <w:rsid w:val="000A259F"/>
    <w:rsid w:val="000C5C5A"/>
    <w:rsid w:val="000C60F9"/>
    <w:rsid w:val="000D29F7"/>
    <w:rsid w:val="000D4286"/>
    <w:rsid w:val="000D787A"/>
    <w:rsid w:val="000E6A41"/>
    <w:rsid w:val="000E6E56"/>
    <w:rsid w:val="000E7F49"/>
    <w:rsid w:val="0010206C"/>
    <w:rsid w:val="00104807"/>
    <w:rsid w:val="00104B64"/>
    <w:rsid w:val="001116A8"/>
    <w:rsid w:val="0011207E"/>
    <w:rsid w:val="0013480E"/>
    <w:rsid w:val="00136918"/>
    <w:rsid w:val="00136C6B"/>
    <w:rsid w:val="00142663"/>
    <w:rsid w:val="001520D2"/>
    <w:rsid w:val="00152409"/>
    <w:rsid w:val="00152B7C"/>
    <w:rsid w:val="0016403E"/>
    <w:rsid w:val="0016593D"/>
    <w:rsid w:val="00166630"/>
    <w:rsid w:val="00172B76"/>
    <w:rsid w:val="00177591"/>
    <w:rsid w:val="0018422A"/>
    <w:rsid w:val="001910EB"/>
    <w:rsid w:val="0019680D"/>
    <w:rsid w:val="001A0A0B"/>
    <w:rsid w:val="001A5D97"/>
    <w:rsid w:val="001A7D3F"/>
    <w:rsid w:val="001B2002"/>
    <w:rsid w:val="001B3F85"/>
    <w:rsid w:val="001B4BB9"/>
    <w:rsid w:val="001E5995"/>
    <w:rsid w:val="001E7F1B"/>
    <w:rsid w:val="00220B93"/>
    <w:rsid w:val="0022209E"/>
    <w:rsid w:val="0023083C"/>
    <w:rsid w:val="0023309C"/>
    <w:rsid w:val="002346A2"/>
    <w:rsid w:val="00235637"/>
    <w:rsid w:val="002358E4"/>
    <w:rsid w:val="00235944"/>
    <w:rsid w:val="00237D8B"/>
    <w:rsid w:val="00246D45"/>
    <w:rsid w:val="00251A3A"/>
    <w:rsid w:val="0025471D"/>
    <w:rsid w:val="002602A6"/>
    <w:rsid w:val="002611BD"/>
    <w:rsid w:val="002A223C"/>
    <w:rsid w:val="002B5E5A"/>
    <w:rsid w:val="002F0018"/>
    <w:rsid w:val="002F2A21"/>
    <w:rsid w:val="002F7366"/>
    <w:rsid w:val="00324BC6"/>
    <w:rsid w:val="003430EB"/>
    <w:rsid w:val="0034649A"/>
    <w:rsid w:val="0035044E"/>
    <w:rsid w:val="0036067A"/>
    <w:rsid w:val="00360969"/>
    <w:rsid w:val="003948F7"/>
    <w:rsid w:val="003977E2"/>
    <w:rsid w:val="003A0FEC"/>
    <w:rsid w:val="003D01A2"/>
    <w:rsid w:val="003D1AD5"/>
    <w:rsid w:val="003F0BD7"/>
    <w:rsid w:val="00411FB3"/>
    <w:rsid w:val="00433218"/>
    <w:rsid w:val="004333A3"/>
    <w:rsid w:val="004457CA"/>
    <w:rsid w:val="004478B3"/>
    <w:rsid w:val="004539FA"/>
    <w:rsid w:val="004579C9"/>
    <w:rsid w:val="00463F60"/>
    <w:rsid w:val="00466ABB"/>
    <w:rsid w:val="00472FE4"/>
    <w:rsid w:val="00476DDD"/>
    <w:rsid w:val="00481060"/>
    <w:rsid w:val="00483F66"/>
    <w:rsid w:val="004961A1"/>
    <w:rsid w:val="004A0F8F"/>
    <w:rsid w:val="004E08FC"/>
    <w:rsid w:val="004E0B05"/>
    <w:rsid w:val="004E43DF"/>
    <w:rsid w:val="004F2653"/>
    <w:rsid w:val="004F6E9F"/>
    <w:rsid w:val="00502F0B"/>
    <w:rsid w:val="00512CDF"/>
    <w:rsid w:val="0051530B"/>
    <w:rsid w:val="005230B8"/>
    <w:rsid w:val="00531996"/>
    <w:rsid w:val="005377E7"/>
    <w:rsid w:val="00547DA8"/>
    <w:rsid w:val="005537A8"/>
    <w:rsid w:val="00573631"/>
    <w:rsid w:val="00575871"/>
    <w:rsid w:val="00577E7E"/>
    <w:rsid w:val="00586919"/>
    <w:rsid w:val="00594D98"/>
    <w:rsid w:val="005A403A"/>
    <w:rsid w:val="005A6F62"/>
    <w:rsid w:val="005A734D"/>
    <w:rsid w:val="005B25D8"/>
    <w:rsid w:val="005C30B8"/>
    <w:rsid w:val="005C4A0C"/>
    <w:rsid w:val="005C6423"/>
    <w:rsid w:val="005E088F"/>
    <w:rsid w:val="005E0CDB"/>
    <w:rsid w:val="005E0D60"/>
    <w:rsid w:val="005E3193"/>
    <w:rsid w:val="005F29FB"/>
    <w:rsid w:val="00606B0F"/>
    <w:rsid w:val="006137D6"/>
    <w:rsid w:val="0061697E"/>
    <w:rsid w:val="00627250"/>
    <w:rsid w:val="00644047"/>
    <w:rsid w:val="006454F0"/>
    <w:rsid w:val="00651EE0"/>
    <w:rsid w:val="006620F3"/>
    <w:rsid w:val="00671B9E"/>
    <w:rsid w:val="00681459"/>
    <w:rsid w:val="00681AA0"/>
    <w:rsid w:val="00693ED8"/>
    <w:rsid w:val="00697C2E"/>
    <w:rsid w:val="006A25EA"/>
    <w:rsid w:val="006A60A8"/>
    <w:rsid w:val="006B3AC6"/>
    <w:rsid w:val="006C0636"/>
    <w:rsid w:val="006C4DA1"/>
    <w:rsid w:val="006D72B1"/>
    <w:rsid w:val="006E43A5"/>
    <w:rsid w:val="006E6496"/>
    <w:rsid w:val="006E6580"/>
    <w:rsid w:val="006F1896"/>
    <w:rsid w:val="007314C8"/>
    <w:rsid w:val="007356A0"/>
    <w:rsid w:val="00737193"/>
    <w:rsid w:val="00765E57"/>
    <w:rsid w:val="00766BEC"/>
    <w:rsid w:val="00767FEF"/>
    <w:rsid w:val="00770E1B"/>
    <w:rsid w:val="00772B6E"/>
    <w:rsid w:val="007829D2"/>
    <w:rsid w:val="00783074"/>
    <w:rsid w:val="0078522D"/>
    <w:rsid w:val="007874D5"/>
    <w:rsid w:val="007A0B53"/>
    <w:rsid w:val="007A0C1B"/>
    <w:rsid w:val="007B634A"/>
    <w:rsid w:val="007C5139"/>
    <w:rsid w:val="007D2FB9"/>
    <w:rsid w:val="007E16FA"/>
    <w:rsid w:val="007E76D0"/>
    <w:rsid w:val="007F4414"/>
    <w:rsid w:val="007F50D3"/>
    <w:rsid w:val="00801BBF"/>
    <w:rsid w:val="00814DB3"/>
    <w:rsid w:val="00816FA9"/>
    <w:rsid w:val="008215CB"/>
    <w:rsid w:val="00822A22"/>
    <w:rsid w:val="00834506"/>
    <w:rsid w:val="00834E7E"/>
    <w:rsid w:val="00852827"/>
    <w:rsid w:val="0085495E"/>
    <w:rsid w:val="008574B7"/>
    <w:rsid w:val="008679F4"/>
    <w:rsid w:val="00870403"/>
    <w:rsid w:val="008759D0"/>
    <w:rsid w:val="00875CBE"/>
    <w:rsid w:val="008A525C"/>
    <w:rsid w:val="008C3D14"/>
    <w:rsid w:val="008C5285"/>
    <w:rsid w:val="008D4F31"/>
    <w:rsid w:val="008E2D44"/>
    <w:rsid w:val="008E5C41"/>
    <w:rsid w:val="008F12E6"/>
    <w:rsid w:val="00902DF2"/>
    <w:rsid w:val="00910C25"/>
    <w:rsid w:val="0091216A"/>
    <w:rsid w:val="0091229C"/>
    <w:rsid w:val="00921065"/>
    <w:rsid w:val="0092271E"/>
    <w:rsid w:val="009255D9"/>
    <w:rsid w:val="00934D21"/>
    <w:rsid w:val="00943A28"/>
    <w:rsid w:val="00945091"/>
    <w:rsid w:val="00947BCD"/>
    <w:rsid w:val="009560E1"/>
    <w:rsid w:val="00957BC3"/>
    <w:rsid w:val="00972D16"/>
    <w:rsid w:val="00973775"/>
    <w:rsid w:val="00976057"/>
    <w:rsid w:val="0099293C"/>
    <w:rsid w:val="009A2895"/>
    <w:rsid w:val="009B2791"/>
    <w:rsid w:val="009C7A6F"/>
    <w:rsid w:val="009D37C9"/>
    <w:rsid w:val="009D509B"/>
    <w:rsid w:val="009E3196"/>
    <w:rsid w:val="009E6EF9"/>
    <w:rsid w:val="009E7B9D"/>
    <w:rsid w:val="009E7F82"/>
    <w:rsid w:val="00A06AA3"/>
    <w:rsid w:val="00A076D6"/>
    <w:rsid w:val="00A16575"/>
    <w:rsid w:val="00A17B37"/>
    <w:rsid w:val="00A2125B"/>
    <w:rsid w:val="00A23320"/>
    <w:rsid w:val="00A2598A"/>
    <w:rsid w:val="00A44DDA"/>
    <w:rsid w:val="00A51CEF"/>
    <w:rsid w:val="00A536D0"/>
    <w:rsid w:val="00A60BCF"/>
    <w:rsid w:val="00A62F07"/>
    <w:rsid w:val="00A6449E"/>
    <w:rsid w:val="00A67E76"/>
    <w:rsid w:val="00A76969"/>
    <w:rsid w:val="00A80C68"/>
    <w:rsid w:val="00A87B49"/>
    <w:rsid w:val="00A96DA2"/>
    <w:rsid w:val="00AA27E7"/>
    <w:rsid w:val="00AA3A34"/>
    <w:rsid w:val="00AA5C9A"/>
    <w:rsid w:val="00AB167A"/>
    <w:rsid w:val="00AB24CA"/>
    <w:rsid w:val="00AB5266"/>
    <w:rsid w:val="00AB57E2"/>
    <w:rsid w:val="00AB62AE"/>
    <w:rsid w:val="00AD354E"/>
    <w:rsid w:val="00AD5832"/>
    <w:rsid w:val="00AD5E9E"/>
    <w:rsid w:val="00AE78D3"/>
    <w:rsid w:val="00AF0103"/>
    <w:rsid w:val="00AF5B57"/>
    <w:rsid w:val="00B0618C"/>
    <w:rsid w:val="00B11E9A"/>
    <w:rsid w:val="00B1580D"/>
    <w:rsid w:val="00B30455"/>
    <w:rsid w:val="00B32309"/>
    <w:rsid w:val="00B32AC9"/>
    <w:rsid w:val="00B4285A"/>
    <w:rsid w:val="00B6416A"/>
    <w:rsid w:val="00B67195"/>
    <w:rsid w:val="00B71B19"/>
    <w:rsid w:val="00B76E9A"/>
    <w:rsid w:val="00B841F8"/>
    <w:rsid w:val="00B91242"/>
    <w:rsid w:val="00B91B3D"/>
    <w:rsid w:val="00BA0DEF"/>
    <w:rsid w:val="00BB48AC"/>
    <w:rsid w:val="00BB7B8B"/>
    <w:rsid w:val="00BC0666"/>
    <w:rsid w:val="00BC5B8D"/>
    <w:rsid w:val="00BE0327"/>
    <w:rsid w:val="00BE3F3D"/>
    <w:rsid w:val="00BF2DAB"/>
    <w:rsid w:val="00C02681"/>
    <w:rsid w:val="00C079B5"/>
    <w:rsid w:val="00C124C1"/>
    <w:rsid w:val="00C13434"/>
    <w:rsid w:val="00C15481"/>
    <w:rsid w:val="00C27F64"/>
    <w:rsid w:val="00C405BB"/>
    <w:rsid w:val="00C407D8"/>
    <w:rsid w:val="00C4086D"/>
    <w:rsid w:val="00C41A26"/>
    <w:rsid w:val="00C41E75"/>
    <w:rsid w:val="00C4216C"/>
    <w:rsid w:val="00C45783"/>
    <w:rsid w:val="00C55714"/>
    <w:rsid w:val="00C63DA4"/>
    <w:rsid w:val="00CB1C19"/>
    <w:rsid w:val="00CC149C"/>
    <w:rsid w:val="00CC1DC0"/>
    <w:rsid w:val="00CC3124"/>
    <w:rsid w:val="00CC3657"/>
    <w:rsid w:val="00CC6BC4"/>
    <w:rsid w:val="00CE0683"/>
    <w:rsid w:val="00CE10C0"/>
    <w:rsid w:val="00CE4E3C"/>
    <w:rsid w:val="00CF2D96"/>
    <w:rsid w:val="00D02A34"/>
    <w:rsid w:val="00D070FF"/>
    <w:rsid w:val="00D227D0"/>
    <w:rsid w:val="00D2298A"/>
    <w:rsid w:val="00D34B62"/>
    <w:rsid w:val="00D46D52"/>
    <w:rsid w:val="00D4779E"/>
    <w:rsid w:val="00D64F66"/>
    <w:rsid w:val="00D67799"/>
    <w:rsid w:val="00D8310B"/>
    <w:rsid w:val="00DA58DE"/>
    <w:rsid w:val="00DB60E9"/>
    <w:rsid w:val="00DE2204"/>
    <w:rsid w:val="00DF0444"/>
    <w:rsid w:val="00DF19B1"/>
    <w:rsid w:val="00DF42CC"/>
    <w:rsid w:val="00E05BFC"/>
    <w:rsid w:val="00E26C63"/>
    <w:rsid w:val="00E33025"/>
    <w:rsid w:val="00E47380"/>
    <w:rsid w:val="00E50040"/>
    <w:rsid w:val="00E53AC5"/>
    <w:rsid w:val="00E66CA0"/>
    <w:rsid w:val="00E86EC1"/>
    <w:rsid w:val="00EB0934"/>
    <w:rsid w:val="00EB0AE9"/>
    <w:rsid w:val="00EB1E30"/>
    <w:rsid w:val="00EB60E6"/>
    <w:rsid w:val="00EC5EB1"/>
    <w:rsid w:val="00ED3DDA"/>
    <w:rsid w:val="00ED517C"/>
    <w:rsid w:val="00ED6C6F"/>
    <w:rsid w:val="00EE0F1E"/>
    <w:rsid w:val="00EF18A8"/>
    <w:rsid w:val="00EF58B6"/>
    <w:rsid w:val="00F0208B"/>
    <w:rsid w:val="00F13AFA"/>
    <w:rsid w:val="00F30FA6"/>
    <w:rsid w:val="00F4778E"/>
    <w:rsid w:val="00F5205D"/>
    <w:rsid w:val="00F61558"/>
    <w:rsid w:val="00F61F0E"/>
    <w:rsid w:val="00F6408C"/>
    <w:rsid w:val="00F83198"/>
    <w:rsid w:val="00FB05BA"/>
    <w:rsid w:val="00FB3FBC"/>
    <w:rsid w:val="00FC59C6"/>
    <w:rsid w:val="00FC6F9F"/>
    <w:rsid w:val="00FD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58388A4"/>
  <w15:chartTrackingRefBased/>
  <w15:docId w15:val="{69CAD5B7-3E40-4E68-870A-A84CB363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page number" w:uiPriority="8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/>
    <w:lsdException w:name="FollowedHyperlink" w:uiPriority="98"/>
    <w:lsdException w:name="Strong" w:uiPriority="22" w:qFormat="1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4D5"/>
    <w:pPr>
      <w:spacing w:after="200" w:line="276" w:lineRule="auto"/>
    </w:pPr>
    <w:rPr>
      <w:sz w:val="22"/>
      <w:szCs w:val="22"/>
    </w:rPr>
  </w:style>
  <w:style w:type="paragraph" w:styleId="Rubrik1">
    <w:name w:val="heading 1"/>
    <w:basedOn w:val="Rubrik"/>
    <w:next w:val="Normal"/>
    <w:link w:val="Rubrik1Char"/>
    <w:uiPriority w:val="9"/>
    <w:qFormat/>
    <w:rsid w:val="00C15481"/>
    <w:pPr>
      <w:keepNext/>
      <w:spacing w:before="320" w:after="360" w:line="288" w:lineRule="auto"/>
      <w:contextualSpacing w:val="0"/>
      <w:outlineLvl w:val="0"/>
    </w:pPr>
    <w:rPr>
      <w:bCs w:val="0"/>
      <w:sz w:val="36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3480E"/>
    <w:pPr>
      <w:spacing w:after="120"/>
      <w:outlineLvl w:val="1"/>
    </w:pPr>
    <w:rPr>
      <w:b w:val="0"/>
      <w:bCs/>
      <w:sz w:val="28"/>
    </w:rPr>
  </w:style>
  <w:style w:type="paragraph" w:styleId="Rubrik3">
    <w:name w:val="heading 3"/>
    <w:basedOn w:val="Rubrik2"/>
    <w:next w:val="Normal"/>
    <w:link w:val="Rubrik3Char"/>
    <w:qFormat/>
    <w:rsid w:val="009560E1"/>
    <w:pPr>
      <w:outlineLvl w:val="2"/>
    </w:pPr>
    <w:rPr>
      <w:b/>
      <w:sz w:val="22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9D37C9"/>
    <w:pPr>
      <w:outlineLvl w:val="3"/>
    </w:pPr>
    <w:rPr>
      <w:b w:val="0"/>
      <w:i/>
      <w:iCs/>
      <w:sz w:val="21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 w:val="0"/>
      <w:i w:val="0"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15481"/>
    <w:rPr>
      <w:rFonts w:asciiTheme="majorHAnsi" w:eastAsiaTheme="majorEastAsia" w:hAnsiTheme="majorHAnsi" w:cstheme="majorBidi"/>
      <w:b/>
      <w:sz w:val="36"/>
      <w:szCs w:val="28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13480E"/>
    <w:rPr>
      <w:rFonts w:asciiTheme="majorHAnsi" w:eastAsiaTheme="majorEastAsia" w:hAnsiTheme="majorHAnsi" w:cstheme="majorBidi"/>
      <w:bCs/>
      <w:sz w:val="28"/>
      <w:szCs w:val="28"/>
      <w:lang w:val="en-US"/>
    </w:rPr>
  </w:style>
  <w:style w:type="character" w:customStyle="1" w:styleId="Rubrik3Char">
    <w:name w:val="Rubrik 3 Char"/>
    <w:basedOn w:val="Standardstycketeckensnitt"/>
    <w:link w:val="Rubrik3"/>
    <w:rsid w:val="009560E1"/>
    <w:rPr>
      <w:rFonts w:asciiTheme="majorHAnsi" w:eastAsiaTheme="majorEastAsia" w:hAnsiTheme="majorHAnsi" w:cstheme="majorBidi"/>
      <w:bCs/>
      <w:sz w:val="22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9D37C9"/>
    <w:rPr>
      <w:rFonts w:asciiTheme="majorHAnsi" w:eastAsiaTheme="majorEastAsia" w:hAnsiTheme="majorHAnsi" w:cstheme="majorBidi"/>
      <w:bCs/>
      <w:i/>
      <w:iCs/>
      <w:sz w:val="21"/>
      <w:szCs w:val="24"/>
      <w:lang w:val="en-US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9560E1"/>
    <w:pPr>
      <w:keepNext/>
      <w:spacing w:before="240" w:line="240" w:lineRule="auto"/>
    </w:pPr>
    <w:rPr>
      <w:bCs/>
      <w:sz w:val="16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DB60E9"/>
    <w:pP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sz w:val="4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DB60E9"/>
    <w:rPr>
      <w:rFonts w:asciiTheme="majorHAnsi" w:eastAsiaTheme="majorEastAsia" w:hAnsiTheme="majorHAnsi" w:cstheme="majorBidi"/>
      <w:b/>
      <w:bCs/>
      <w:sz w:val="40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6F1896"/>
    <w:pPr>
      <w:numPr>
        <w:ilvl w:val="1"/>
      </w:numPr>
      <w:spacing w:before="360"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6F1896"/>
    <w:rPr>
      <w:rFonts w:asciiTheme="majorHAnsi" w:eastAsiaTheme="majorEastAsia" w:hAnsiTheme="majorHAnsi" w:cstheme="majorBidi"/>
      <w:bCs/>
      <w:sz w:val="32"/>
      <w:szCs w:val="24"/>
      <w:lang w:val="en-US"/>
    </w:rPr>
  </w:style>
  <w:style w:type="character" w:styleId="Stark">
    <w:name w:val="Strong"/>
    <w:basedOn w:val="Standardstycketeckensnitt"/>
    <w:uiPriority w:val="22"/>
    <w:qFormat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644047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852827"/>
    <w:pPr>
      <w:tabs>
        <w:tab w:val="center" w:pos="4536"/>
        <w:tab w:val="right" w:pos="9072"/>
      </w:tabs>
      <w:spacing w:after="680" w:line="240" w:lineRule="auto"/>
      <w:jc w:val="right"/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852827"/>
    <w:rPr>
      <w:sz w:val="18"/>
      <w:lang w:val="en-US"/>
    </w:rPr>
  </w:style>
  <w:style w:type="paragraph" w:styleId="Sidfot">
    <w:name w:val="footer"/>
    <w:basedOn w:val="Normal"/>
    <w:link w:val="Sidfot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D6C6F"/>
  </w:style>
  <w:style w:type="paragraph" w:styleId="Punktlista">
    <w:name w:val="List Bullet"/>
    <w:basedOn w:val="Normal"/>
    <w:uiPriority w:val="24"/>
    <w:qFormat/>
    <w:rsid w:val="00BC5B8D"/>
    <w:pPr>
      <w:numPr>
        <w:numId w:val="19"/>
      </w:numPr>
      <w:spacing w:before="160" w:after="160"/>
      <w:contextualSpacing/>
    </w:pPr>
  </w:style>
  <w:style w:type="paragraph" w:styleId="Numreradlista">
    <w:name w:val="List Number"/>
    <w:basedOn w:val="Normal"/>
    <w:uiPriority w:val="25"/>
    <w:qFormat/>
    <w:rsid w:val="00F83198"/>
    <w:pPr>
      <w:numPr>
        <w:numId w:val="1"/>
      </w:numPr>
      <w:spacing w:before="160" w:after="16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9560E1"/>
    <w:pPr>
      <w:spacing w:before="60" w:after="6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560E1"/>
    <w:rPr>
      <w:sz w:val="16"/>
      <w:szCs w:val="20"/>
      <w:lang w:val="en-US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F83198"/>
    <w:pPr>
      <w:numPr>
        <w:ilvl w:val="1"/>
      </w:numPr>
      <w:ind w:left="714" w:hanging="357"/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1216A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1216A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44047"/>
    <w:pPr>
      <w:spacing w:line="280" w:lineRule="atLeast"/>
    </w:pPr>
    <w:rPr>
      <w:b/>
    </w:rPr>
  </w:style>
  <w:style w:type="character" w:customStyle="1" w:styleId="InledningChar">
    <w:name w:val="Inledning Char"/>
    <w:basedOn w:val="Standardstycketeckensnitt"/>
    <w:link w:val="Inledning"/>
    <w:uiPriority w:val="36"/>
    <w:rsid w:val="00644047"/>
    <w:rPr>
      <w:b/>
      <w:sz w:val="22"/>
      <w:lang w:val="en-US"/>
    </w:rPr>
  </w:style>
  <w:style w:type="paragraph" w:customStyle="1" w:styleId="Klla">
    <w:name w:val="Källa"/>
    <w:basedOn w:val="Normal"/>
    <w:next w:val="Normal"/>
    <w:uiPriority w:val="26"/>
    <w:rsid w:val="00AB5266"/>
    <w:pPr>
      <w:spacing w:before="80" w:line="240" w:lineRule="auto"/>
    </w:pPr>
    <w:rPr>
      <w:sz w:val="16"/>
    </w:rPr>
  </w:style>
  <w:style w:type="character" w:styleId="Sidnummer">
    <w:name w:val="page number"/>
    <w:basedOn w:val="Standardstycketeckensnitt"/>
    <w:uiPriority w:val="8"/>
    <w:unhideWhenUsed/>
    <w:rsid w:val="00152B7C"/>
    <w:rPr>
      <w:rFonts w:asciiTheme="majorHAnsi" w:hAnsiTheme="majorHAnsi" w:cs="Times New Roman"/>
      <w:color w:val="000000" w:themeColor="text1"/>
      <w:sz w:val="18"/>
    </w:rPr>
  </w:style>
  <w:style w:type="paragraph" w:customStyle="1" w:styleId="BlInfoText">
    <w:name w:val="Bl_InfoText"/>
    <w:basedOn w:val="Normal"/>
    <w:link w:val="BlInfoTextChar"/>
    <w:rsid w:val="007874D5"/>
    <w:pPr>
      <w:spacing w:after="0" w:line="240" w:lineRule="auto"/>
      <w:ind w:left="-57"/>
    </w:pPr>
    <w:rPr>
      <w:rFonts w:ascii="Arial" w:eastAsia="Times New Roman" w:hAnsi="Arial" w:cs="Times New Roman"/>
      <w:noProof/>
      <w:sz w:val="16"/>
      <w:szCs w:val="24"/>
      <w:lang w:eastAsia="sv-SE"/>
    </w:rPr>
  </w:style>
  <w:style w:type="character" w:customStyle="1" w:styleId="BlInfoTextChar">
    <w:name w:val="Bl_InfoText Char"/>
    <w:link w:val="BlInfoText"/>
    <w:rsid w:val="007874D5"/>
    <w:rPr>
      <w:rFonts w:ascii="Arial" w:eastAsia="Times New Roman" w:hAnsi="Arial" w:cs="Times New Roman"/>
      <w:noProof/>
      <w:sz w:val="16"/>
      <w:szCs w:val="24"/>
      <w:lang w:eastAsia="sv-SE"/>
    </w:rPr>
  </w:style>
  <w:style w:type="paragraph" w:customStyle="1" w:styleId="BlAdress">
    <w:name w:val="Bl_Adress"/>
    <w:basedOn w:val="Normal"/>
    <w:rsid w:val="007874D5"/>
    <w:pPr>
      <w:spacing w:after="0" w:line="240" w:lineRule="auto"/>
      <w:ind w:left="-57"/>
    </w:pPr>
    <w:rPr>
      <w:rFonts w:ascii="Arial" w:eastAsia="Times New Roman" w:hAnsi="Arial" w:cs="Times New Roman"/>
      <w:noProof/>
      <w:sz w:val="14"/>
      <w:szCs w:val="24"/>
      <w:lang w:eastAsia="sv-SE"/>
    </w:rPr>
  </w:style>
  <w:style w:type="paragraph" w:customStyle="1" w:styleId="FldName">
    <w:name w:val="Fld_Name"/>
    <w:basedOn w:val="Normal"/>
    <w:rsid w:val="007874D5"/>
    <w:pPr>
      <w:keepNext/>
      <w:spacing w:before="20" w:after="0" w:line="240" w:lineRule="auto"/>
      <w:ind w:left="-57"/>
    </w:pPr>
    <w:rPr>
      <w:rFonts w:ascii="Arial" w:eastAsia="Times New Roman" w:hAnsi="Arial" w:cs="Times New Roman"/>
      <w:noProof/>
      <w:sz w:val="14"/>
      <w:szCs w:val="24"/>
      <w:lang w:eastAsia="sv-SE"/>
    </w:rPr>
  </w:style>
  <w:style w:type="paragraph" w:customStyle="1" w:styleId="TillAdress">
    <w:name w:val="Till_Adress"/>
    <w:basedOn w:val="Normal"/>
    <w:rsid w:val="007874D5"/>
    <w:pPr>
      <w:spacing w:after="40" w:line="240" w:lineRule="auto"/>
      <w:ind w:left="-57"/>
    </w:pPr>
    <w:rPr>
      <w:rFonts w:ascii="Arial" w:eastAsia="Times New Roman" w:hAnsi="Arial" w:cs="Times New Roman"/>
      <w:noProof/>
      <w:sz w:val="20"/>
      <w:szCs w:val="24"/>
      <w:lang w:eastAsia="sv-SE"/>
    </w:rPr>
  </w:style>
  <w:style w:type="table" w:styleId="Oformateradtabell4">
    <w:name w:val="Plain Table 4"/>
    <w:basedOn w:val="Normaltabell"/>
    <w:uiPriority w:val="44"/>
    <w:rsid w:val="007874D5"/>
    <w:pPr>
      <w:spacing w:after="0"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lHeading">
    <w:name w:val="Bl_Heading"/>
    <w:basedOn w:val="Normal"/>
    <w:link w:val="BlHeadingChar"/>
    <w:rsid w:val="007356A0"/>
    <w:pPr>
      <w:keepNext/>
      <w:spacing w:after="40" w:line="240" w:lineRule="auto"/>
      <w:ind w:left="-113" w:right="-442"/>
    </w:pPr>
    <w:rPr>
      <w:rFonts w:ascii="Arial" w:eastAsia="Times New Roman" w:hAnsi="Arial" w:cs="Times New Roman"/>
      <w:b/>
      <w:noProof/>
      <w:sz w:val="18"/>
      <w:szCs w:val="24"/>
      <w:lang w:eastAsia="sv-SE"/>
    </w:rPr>
  </w:style>
  <w:style w:type="character" w:customStyle="1" w:styleId="BlHeadingChar">
    <w:name w:val="Bl_Heading Char"/>
    <w:link w:val="BlHeading"/>
    <w:rsid w:val="007356A0"/>
    <w:rPr>
      <w:rFonts w:ascii="Arial" w:eastAsia="Times New Roman" w:hAnsi="Arial" w:cs="Times New Roman"/>
      <w:b/>
      <w:noProof/>
      <w:sz w:val="18"/>
      <w:szCs w:val="24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4A0F8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A0F8F"/>
    <w:rPr>
      <w:sz w:val="22"/>
      <w:szCs w:val="22"/>
    </w:rPr>
  </w:style>
  <w:style w:type="paragraph" w:styleId="Normalwebb">
    <w:name w:val="Normal (Web)"/>
    <w:basedOn w:val="Normal"/>
    <w:uiPriority w:val="99"/>
    <w:semiHidden/>
    <w:unhideWhenUsed/>
    <w:rsid w:val="0061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rsid w:val="007F50D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7F50D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F50D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7F50D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F50D3"/>
    <w:rPr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943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avochvatten.se/sa-behandlar-hav-dina-personuppgifte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taskyddsombud@havochvatten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vochvatten.s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vd-F\Enh-FMC\SP&#197;RBARHET\14.%20Registreringsblankett%20f&#246;r%20f&#246;retag%20och%20anv&#228;ndare\Registrering%20av%20f&#246;retags-%20och%20anv&#228;ndaruppgifter%20i%20sp&#229;rbarhetssystemet_wordmall.dotx" TargetMode="External"/></Relationships>
</file>

<file path=word/theme/theme1.xml><?xml version="1.0" encoding="utf-8"?>
<a:theme xmlns:a="http://schemas.openxmlformats.org/drawingml/2006/main" name="Office Theme">
  <a:themeElements>
    <a:clrScheme name="HavVatten_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F88"/>
      </a:accent1>
      <a:accent2>
        <a:srgbClr val="D1B738"/>
      </a:accent2>
      <a:accent3>
        <a:srgbClr val="092D4B"/>
      </a:accent3>
      <a:accent4>
        <a:srgbClr val="3B847B"/>
      </a:accent4>
      <a:accent5>
        <a:srgbClr val="E9EDED"/>
      </a:accent5>
      <a:accent6>
        <a:srgbClr val="00594F"/>
      </a:accent6>
      <a:hlink>
        <a:srgbClr val="0563C1"/>
      </a:hlink>
      <a:folHlink>
        <a:srgbClr val="954F72"/>
      </a:folHlink>
    </a:clrScheme>
    <a:fontScheme name="Havs och Vattenmyndigheten_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3a147-0d64-46aa-a281-dc97358e8373">
      <Terms xmlns="http://schemas.microsoft.com/office/infopath/2007/PartnerControls"/>
    </lcf76f155ced4ddcb4097134ff3c332f>
    <TaxCatchAll xmlns="d7532cd0-e888-47d6-8f58-db0210f25002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5" ma:contentTypeDescription="Skapa ett nytt dokument." ma:contentTypeScope="" ma:versionID="28c8f68a4d91cf8461b1a60c8600839f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d6c2d2f656c75ef2643a770bf3405a6e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b29e01-34e7-462c-92d3-a7f73b2ef0c2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83C6FC-D996-4CC0-8D5E-D4E4287DAA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E1D08C-32C4-442C-AF3C-5A69A2936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477FF5-7C77-4013-B4D1-A4C8D29CAD0E}">
  <ds:schemaRefs>
    <ds:schemaRef ds:uri="http://schemas.microsoft.com/office/2006/metadata/properties"/>
    <ds:schemaRef ds:uri="http://schemas.microsoft.com/office/infopath/2007/PartnerControls"/>
    <ds:schemaRef ds:uri="10c3a147-0d64-46aa-a281-dc97358e8373"/>
    <ds:schemaRef ds:uri="d7532cd0-e888-47d6-8f58-db0210f25002"/>
  </ds:schemaRefs>
</ds:datastoreItem>
</file>

<file path=customXml/itemProps4.xml><?xml version="1.0" encoding="utf-8"?>
<ds:datastoreItem xmlns:ds="http://schemas.openxmlformats.org/officeDocument/2006/customXml" ds:itemID="{7A1EEA16-0DBD-4FDB-B981-FEDAA69ED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Registrering av företags- och användaruppgifter i spårbarhetssystemet_wordmall</Template>
  <TotalTime>4</TotalTime>
  <Pages>2</Pages>
  <Words>674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Rubrik (hamnar per automatik i sidhuvudet)</vt:lpstr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 (hamnar per automatik i sidhuvudet)</dc:title>
  <dc:subject/>
  <dc:creator>Andrea Andersson</dc:creator>
  <cp:keywords/>
  <dc:description/>
  <cp:lastModifiedBy>Patrizia Jaconelli</cp:lastModifiedBy>
  <cp:revision>3</cp:revision>
  <cp:lastPrinted>2025-01-22T13:11:00Z</cp:lastPrinted>
  <dcterms:created xsi:type="dcterms:W3CDTF">2025-01-22T13:11:00Z</dcterms:created>
  <dcterms:modified xsi:type="dcterms:W3CDTF">2025-01-22T14:10:00Z</dcterms:modified>
</cp:coreProperties>
</file>